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21A2" w14:textId="77777777" w:rsidR="004B3076" w:rsidRPr="005C052B" w:rsidRDefault="004B307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692"/>
        <w:gridCol w:w="2552"/>
      </w:tblGrid>
      <w:tr w:rsidR="004234E9" w:rsidRPr="005C052B" w14:paraId="539FD676" w14:textId="77777777" w:rsidTr="00DD3D1F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346" w14:textId="77777777" w:rsidR="004234E9" w:rsidRPr="009A09D6" w:rsidRDefault="004234E9" w:rsidP="00DD3D1F">
            <w:pPr>
              <w:pStyle w:val="Overskrift1"/>
              <w:rPr>
                <w:rFonts w:ascii="MetaHeadline" w:hAnsi="MetaHeadline"/>
                <w:sz w:val="24"/>
                <w:szCs w:val="18"/>
                <w:lang w:val="en-GB"/>
              </w:rPr>
            </w:pPr>
            <w:r>
              <w:rPr>
                <w:rFonts w:ascii="MetaHeadline" w:hAnsi="MetaHeadline"/>
                <w:sz w:val="24"/>
                <w:szCs w:val="18"/>
                <w:lang w:val="en-GB"/>
              </w:rPr>
              <w:t xml:space="preserve">The </w:t>
            </w:r>
            <w:r w:rsidRPr="009A09D6">
              <w:rPr>
                <w:rFonts w:ascii="MetaHeadline" w:hAnsi="MetaHeadline"/>
                <w:sz w:val="24"/>
                <w:szCs w:val="18"/>
                <w:lang w:val="en-GB"/>
              </w:rPr>
              <w:t xml:space="preserve">Ministry of Foreign Affairs </w:t>
            </w:r>
            <w:r>
              <w:rPr>
                <w:rFonts w:ascii="MetaHeadline" w:hAnsi="MetaHeadline"/>
                <w:sz w:val="24"/>
                <w:szCs w:val="18"/>
                <w:lang w:val="en-GB"/>
              </w:rPr>
              <w:t>of Denmark</w:t>
            </w:r>
          </w:p>
          <w:p w14:paraId="580B52F3" w14:textId="77777777" w:rsidR="004234E9" w:rsidRPr="004234E9" w:rsidRDefault="004234E9" w:rsidP="00DD3D1F">
            <w:pPr>
              <w:pStyle w:val="Overskrift1"/>
              <w:rPr>
                <w:rFonts w:ascii="MetaHeadline" w:hAnsi="MetaHeadline"/>
                <w:sz w:val="24"/>
                <w:szCs w:val="18"/>
              </w:rPr>
            </w:pPr>
            <w:r w:rsidRPr="004234E9">
              <w:rPr>
                <w:rFonts w:ascii="MetaHeadline" w:hAnsi="MetaHeadline"/>
                <w:sz w:val="24"/>
                <w:szCs w:val="18"/>
              </w:rPr>
              <w:t>Asiatisk Plads 2</w:t>
            </w:r>
          </w:p>
          <w:p w14:paraId="457A0B1F" w14:textId="77777777" w:rsidR="004234E9" w:rsidRPr="009A09D6" w:rsidRDefault="004234E9" w:rsidP="00DD3D1F">
            <w:pPr>
              <w:pStyle w:val="Overskrift1"/>
              <w:rPr>
                <w:rFonts w:ascii="MetaHeadline" w:hAnsi="MetaHeadline"/>
                <w:sz w:val="24"/>
                <w:szCs w:val="18"/>
              </w:rPr>
            </w:pPr>
            <w:r w:rsidRPr="009A09D6">
              <w:rPr>
                <w:rFonts w:ascii="MetaHeadline" w:hAnsi="MetaHeadline"/>
                <w:sz w:val="24"/>
                <w:szCs w:val="18"/>
              </w:rPr>
              <w:t>DK-1448 København K</w:t>
            </w:r>
          </w:p>
          <w:p w14:paraId="76096BBE" w14:textId="77777777" w:rsidR="004234E9" w:rsidRPr="009A09D6" w:rsidRDefault="004234E9" w:rsidP="00DD3D1F">
            <w:pPr>
              <w:pStyle w:val="Overskrift1"/>
              <w:rPr>
                <w:rFonts w:ascii="MetaHeadline" w:hAnsi="MetaHeadline"/>
                <w:sz w:val="24"/>
                <w:szCs w:val="18"/>
              </w:rPr>
            </w:pPr>
            <w:r w:rsidRPr="009A09D6">
              <w:rPr>
                <w:rFonts w:ascii="MetaHeadline" w:hAnsi="MetaHeadline"/>
                <w:sz w:val="24"/>
                <w:szCs w:val="18"/>
              </w:rPr>
              <w:t xml:space="preserve">Denmark </w:t>
            </w:r>
          </w:p>
          <w:p w14:paraId="62773CCD" w14:textId="77777777" w:rsidR="004234E9" w:rsidRPr="009A09D6" w:rsidRDefault="004234E9" w:rsidP="00DD3D1F">
            <w:pPr>
              <w:pStyle w:val="Overskrift1"/>
              <w:rPr>
                <w:rFonts w:ascii="MetaHeadline" w:hAnsi="MetaHeadline"/>
                <w:sz w:val="24"/>
                <w:szCs w:val="18"/>
              </w:rPr>
            </w:pPr>
          </w:p>
          <w:p w14:paraId="13646A27" w14:textId="77777777" w:rsidR="004234E9" w:rsidRPr="00043BC8" w:rsidRDefault="004234E9" w:rsidP="00DD3D1F">
            <w:pPr>
              <w:rPr>
                <w:rFonts w:ascii="MetaHeadline" w:hAnsi="MetaHeadline"/>
                <w:sz w:val="24"/>
                <w:szCs w:val="18"/>
                <w:lang w:val="en-US"/>
              </w:rPr>
            </w:pPr>
            <w:r w:rsidRPr="009A09D6">
              <w:rPr>
                <w:rFonts w:ascii="MetaHeadline" w:hAnsi="MetaHeadline"/>
                <w:sz w:val="24"/>
                <w:szCs w:val="18"/>
                <w:lang w:val="en-US"/>
              </w:rPr>
              <w:t xml:space="preserve">Submit report to </w:t>
            </w:r>
            <w:r w:rsidR="00043BC8" w:rsidRPr="00043BC8">
              <w:rPr>
                <w:rFonts w:ascii="MetaHeadline" w:hAnsi="MetaHeadline"/>
                <w:sz w:val="24"/>
                <w:szCs w:val="18"/>
                <w:lang w:val="en-US"/>
              </w:rPr>
              <w:t>dgbp@dg</w:t>
            </w:r>
            <w:r w:rsidR="00043BC8">
              <w:rPr>
                <w:rFonts w:ascii="MetaHeadline" w:hAnsi="MetaHeadline"/>
                <w:sz w:val="24"/>
                <w:szCs w:val="18"/>
                <w:lang w:val="en-US"/>
              </w:rPr>
              <w:t>bp.dk</w:t>
            </w:r>
          </w:p>
          <w:p w14:paraId="0E49204E" w14:textId="77777777" w:rsidR="004234E9" w:rsidRPr="009A09D6" w:rsidRDefault="004234E9" w:rsidP="00DD3D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69046A" w14:textId="77777777" w:rsidR="004234E9" w:rsidRPr="00404180" w:rsidRDefault="00A041C9" w:rsidP="00DD3D1F">
            <w:pPr>
              <w:spacing w:line="168" w:lineRule="auto"/>
              <w:jc w:val="right"/>
              <w:rPr>
                <w:color w:val="44546A"/>
                <w:sz w:val="32"/>
                <w:szCs w:val="40"/>
                <w:lang w:val="en-US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A1E1DD8" wp14:editId="5F4DE31C">
                  <wp:extent cx="1892300" cy="1382395"/>
                  <wp:effectExtent l="0" t="0" r="0" b="0"/>
                  <wp:docPr id="3" name="Billed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3BC8">
              <w:rPr>
                <w:color w:val="44546A"/>
                <w:sz w:val="32"/>
                <w:szCs w:val="32"/>
                <w:shd w:val="clear" w:color="auto" w:fill="FFFFFF"/>
                <w:lang w:val="en-US"/>
              </w:rPr>
              <w:br/>
            </w:r>
          </w:p>
          <w:p w14:paraId="25DB1334" w14:textId="77777777" w:rsidR="004234E9" w:rsidRPr="005C052B" w:rsidRDefault="009B31B9" w:rsidP="00DD3D1F">
            <w:pPr>
              <w:pStyle w:val="Overskrift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Narrative </w:t>
            </w:r>
            <w:r w:rsidR="004234E9">
              <w:rPr>
                <w:rFonts w:ascii="Arial" w:hAnsi="Arial"/>
                <w:lang w:val="en-GB"/>
              </w:rPr>
              <w:t xml:space="preserve">Completion </w:t>
            </w:r>
            <w:r w:rsidR="004234E9" w:rsidRPr="005C052B">
              <w:rPr>
                <w:rFonts w:ascii="Arial" w:hAnsi="Arial"/>
                <w:lang w:val="en-GB"/>
              </w:rPr>
              <w:t>report</w:t>
            </w:r>
            <w:r w:rsidR="00043BC8">
              <w:rPr>
                <w:rFonts w:ascii="Arial" w:hAnsi="Arial"/>
                <w:lang w:val="en-GB"/>
              </w:rPr>
              <w:t xml:space="preserve"> – Maturation projects</w:t>
            </w:r>
          </w:p>
          <w:p w14:paraId="607C6A4F" w14:textId="77777777" w:rsidR="004234E9" w:rsidRPr="005C052B" w:rsidRDefault="004234E9" w:rsidP="00DD3D1F">
            <w:pPr>
              <w:rPr>
                <w:lang w:val="en-GB"/>
              </w:rPr>
            </w:pPr>
          </w:p>
          <w:p w14:paraId="20075049" w14:textId="77777777" w:rsidR="004234E9" w:rsidRPr="005C052B" w:rsidRDefault="004234E9" w:rsidP="00DD3D1F">
            <w:pPr>
              <w:rPr>
                <w:lang w:val="en-GB"/>
              </w:rPr>
            </w:pPr>
          </w:p>
        </w:tc>
      </w:tr>
      <w:tr w:rsidR="00082FA6" w:rsidRPr="005C052B" w14:paraId="52E368CB" w14:textId="77777777" w:rsidTr="00082FA6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353D2" w14:textId="77777777" w:rsidR="00082FA6" w:rsidRPr="00082FA6" w:rsidRDefault="00082FA6" w:rsidP="00082FA6">
            <w:pPr>
              <w:spacing w:line="168" w:lineRule="auto"/>
              <w:rPr>
                <w:rStyle w:val="wacimagecontainer"/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  <w:shd w:val="clear" w:color="auto" w:fill="FFFFFF"/>
              </w:rPr>
            </w:pPr>
            <w:r w:rsidRPr="00082FA6">
              <w:rPr>
                <w:rStyle w:val="wacimagecontainer"/>
                <w:rFonts w:ascii="Segoe UI" w:hAnsi="Segoe UI" w:cs="Segoe UI"/>
                <w:b/>
                <w:bCs/>
                <w:noProof/>
                <w:color w:val="000000"/>
                <w:sz w:val="18"/>
                <w:szCs w:val="18"/>
                <w:shd w:val="clear" w:color="auto" w:fill="FFFFFF"/>
              </w:rPr>
              <w:t xml:space="preserve">Project Title: </w:t>
            </w:r>
          </w:p>
        </w:tc>
      </w:tr>
      <w:tr w:rsidR="004234E9" w:rsidRPr="005C052B" w14:paraId="7971F324" w14:textId="77777777" w:rsidTr="00DD3D1F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3814DA" w14:textId="77777777" w:rsidR="004234E9" w:rsidRPr="005C052B" w:rsidRDefault="004234E9" w:rsidP="00DD3D1F">
            <w:pPr>
              <w:pStyle w:val="Overskrift1"/>
              <w:rPr>
                <w:rFonts w:ascii="MetaHeadline" w:hAnsi="MetaHeadline"/>
                <w:sz w:val="26"/>
                <w:lang w:val="en-GB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4D89E" w14:textId="77777777" w:rsidR="004234E9" w:rsidRPr="005C052B" w:rsidRDefault="004234E9" w:rsidP="00DD3D1F">
            <w:pPr>
              <w:pStyle w:val="Overskrift2"/>
              <w:jc w:val="left"/>
              <w:rPr>
                <w:rFonts w:ascii="Arial" w:hAnsi="Arial"/>
                <w:b w:val="0"/>
                <w:bCs/>
                <w:sz w:val="20"/>
                <w:lang w:val="en-GB"/>
              </w:rPr>
            </w:pPr>
            <w:r w:rsidRPr="005C052B">
              <w:rPr>
                <w:rFonts w:ascii="Arial" w:hAnsi="Arial"/>
                <w:b w:val="0"/>
                <w:bCs/>
                <w:sz w:val="20"/>
                <w:lang w:val="en-GB"/>
              </w:rPr>
              <w:t>Ref. no.: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7151E" w14:textId="77777777" w:rsidR="004234E9" w:rsidRPr="005C052B" w:rsidRDefault="004234E9" w:rsidP="00DD3D1F">
            <w:pPr>
              <w:pStyle w:val="Overskrift2"/>
              <w:jc w:val="left"/>
              <w:rPr>
                <w:rFonts w:ascii="Arial" w:hAnsi="Arial"/>
                <w:b w:val="0"/>
                <w:bCs/>
                <w:sz w:val="20"/>
                <w:lang w:val="en-GB"/>
              </w:rPr>
            </w:pPr>
            <w:r w:rsidRPr="005C052B">
              <w:rPr>
                <w:rFonts w:ascii="Arial" w:hAnsi="Arial"/>
                <w:b w:val="0"/>
                <w:bCs/>
                <w:sz w:val="20"/>
                <w:lang w:val="en-GB"/>
              </w:rPr>
              <w:t>Date:</w:t>
            </w:r>
          </w:p>
        </w:tc>
      </w:tr>
    </w:tbl>
    <w:p w14:paraId="2389A4B7" w14:textId="77777777" w:rsidR="004B3076" w:rsidRPr="00687E7A" w:rsidRDefault="004B307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22CA3" w:rsidRPr="00404180" w14:paraId="7E61B399" w14:textId="77777777" w:rsidTr="00DD3D1F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14:paraId="7280C4E3" w14:textId="77777777" w:rsidR="00222CA3" w:rsidRDefault="00222CA3" w:rsidP="00222CA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This report should be submitted upon completion of the project implementation and after final audit. The report should be approximately </w:t>
            </w:r>
            <w:r w:rsidR="00043BC8" w:rsidRPr="00043BC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pages long. </w:t>
            </w:r>
          </w:p>
          <w:p w14:paraId="510E3273" w14:textId="77777777" w:rsidR="00222CA3" w:rsidRDefault="00222CA3" w:rsidP="00222CA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B23487" w14:textId="77777777" w:rsidR="00222CA3" w:rsidRDefault="00222CA3" w:rsidP="00222CA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send the report including any relevant annexes by email.</w:t>
            </w:r>
          </w:p>
          <w:p w14:paraId="5795F536" w14:textId="77777777" w:rsidR="00222CA3" w:rsidRDefault="00222CA3" w:rsidP="00222CA3">
            <w:pPr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</w:p>
          <w:p w14:paraId="2EECEE1D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Pr="00E875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dministrative partner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her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by certifies the correctness of this document and its annexes by two mandated signatories.</w:t>
            </w:r>
          </w:p>
          <w:p w14:paraId="52778BAD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4F364E14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Date: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  <w:t>Date: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</w:p>
          <w:p w14:paraId="715E341F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460287D1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Name: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  <w:t xml:space="preserve">Name: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</w:p>
          <w:p w14:paraId="6A212ED2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160E1C96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Title: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  <w:t>Title: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</w:p>
          <w:p w14:paraId="366B685B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518F37EF" w14:textId="77777777" w:rsidR="00222CA3" w:rsidRPr="00404180" w:rsidRDefault="00222CA3" w:rsidP="00DD3D1F">
            <w:pPr>
              <w:jc w:val="both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Signature: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  <w:t>Signature: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</w:p>
        </w:tc>
      </w:tr>
      <w:tr w:rsidR="00222CA3" w14:paraId="32CD1104" w14:textId="77777777" w:rsidTr="00DD3D1F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14:paraId="0533E461" w14:textId="77777777" w:rsidR="00222CA3" w:rsidRDefault="00222CA3" w:rsidP="00DD3D1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2CA3" w14:paraId="1341381A" w14:textId="77777777" w:rsidTr="00DD3D1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276" w:type="dxa"/>
          </w:tcPr>
          <w:p w14:paraId="00128DA4" w14:textId="77777777" w:rsidR="00222CA3" w:rsidRPr="009B31B9" w:rsidRDefault="00222CA3" w:rsidP="00DD3D1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E875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key commercial partner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by certifies the correctness of this document and its annexes by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one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mandated signator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</w:p>
          <w:p w14:paraId="62D06F1E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Date: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</w:p>
          <w:p w14:paraId="7143C7FC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505C0036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Name: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</w:p>
          <w:p w14:paraId="74810695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14E682B5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Title: 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</w:p>
          <w:p w14:paraId="6A3127E7" w14:textId="77777777" w:rsidR="00222CA3" w:rsidRPr="00D3061C" w:rsidRDefault="00222CA3" w:rsidP="00DD3D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7AD4B410" w14:textId="77777777" w:rsidR="00222CA3" w:rsidRDefault="00222CA3" w:rsidP="00DD3D1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Signature: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  <w:r w:rsidRPr="001108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__________________________</w:t>
            </w:r>
            <w:r w:rsidRPr="00D3061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</w:p>
          <w:p w14:paraId="4D0CC046" w14:textId="77777777" w:rsidR="00222CA3" w:rsidRDefault="00222CA3" w:rsidP="00DD3D1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391E02" w14:textId="77777777" w:rsidR="00222CA3" w:rsidRDefault="00222CA3" w:rsidP="00DD3D1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11FD36" w14:textId="77777777" w:rsidR="00222CA3" w:rsidRDefault="00222CA3">
      <w:pPr>
        <w:pStyle w:val="Fodnotetekst"/>
        <w:rPr>
          <w:rFonts w:ascii="Arial" w:hAnsi="Arial" w:cs="Arial"/>
          <w:lang w:val="en-GB"/>
        </w:rPr>
      </w:pPr>
    </w:p>
    <w:p w14:paraId="752BCA32" w14:textId="77777777" w:rsidR="00222CA3" w:rsidRDefault="00222CA3">
      <w:pPr>
        <w:pStyle w:val="Fodnotetekst"/>
        <w:rPr>
          <w:rFonts w:ascii="Arial" w:hAnsi="Arial" w:cs="Arial"/>
          <w:lang w:val="en-GB"/>
        </w:rPr>
      </w:pPr>
    </w:p>
    <w:p w14:paraId="2BF8C83E" w14:textId="77777777" w:rsidR="00722986" w:rsidRPr="00F85D44" w:rsidRDefault="00082FA6" w:rsidP="00F85D44">
      <w:pPr>
        <w:pStyle w:val="Fodnotetekst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  <w:r w:rsidR="00722986" w:rsidRPr="00F85D44">
        <w:rPr>
          <w:rFonts w:ascii="Arial" w:hAnsi="Arial" w:cs="Arial"/>
          <w:b/>
          <w:sz w:val="28"/>
          <w:szCs w:val="28"/>
          <w:lang w:val="en-GB"/>
        </w:rPr>
        <w:lastRenderedPageBreak/>
        <w:t>General information and financial reporting</w:t>
      </w:r>
    </w:p>
    <w:p w14:paraId="0226B18B" w14:textId="77777777" w:rsidR="00722986" w:rsidRPr="00687E7A" w:rsidRDefault="00722986">
      <w:pPr>
        <w:pStyle w:val="Fodnotetekst"/>
        <w:rPr>
          <w:rFonts w:ascii="Arial" w:hAnsi="Arial" w:cs="Arial"/>
          <w:lang w:val="en-GB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3"/>
        <w:gridCol w:w="2926"/>
        <w:gridCol w:w="461"/>
        <w:gridCol w:w="531"/>
        <w:gridCol w:w="2835"/>
      </w:tblGrid>
      <w:tr w:rsidR="004B3076" w:rsidRPr="00687E7A" w14:paraId="6086CFD4" w14:textId="77777777" w:rsidTr="00666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gridSpan w:val="2"/>
          </w:tcPr>
          <w:p w14:paraId="2175CBC2" w14:textId="77777777" w:rsidR="004B3076" w:rsidRPr="00687E7A" w:rsidRDefault="00520ADD" w:rsidP="00E82F06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00082FA6">
              <w:rPr>
                <w:rFonts w:ascii="Arial" w:hAnsi="Arial" w:cs="Arial"/>
                <w:b/>
                <w:bCs/>
                <w:lang w:val="en-GB"/>
              </w:rPr>
              <w:t>a</w:t>
            </w:r>
            <w:r w:rsidR="004B3076" w:rsidRPr="00687E7A">
              <w:rPr>
                <w:rFonts w:ascii="Arial" w:hAnsi="Arial" w:cs="Arial"/>
                <w:b/>
                <w:bCs/>
                <w:lang w:val="en-GB"/>
              </w:rPr>
              <w:t xml:space="preserve">.  </w:t>
            </w:r>
            <w:r w:rsidR="00400244" w:rsidRPr="00687E7A">
              <w:rPr>
                <w:rFonts w:ascii="Arial" w:hAnsi="Arial" w:cs="Arial"/>
                <w:b/>
                <w:bCs/>
                <w:lang w:val="en-GB"/>
              </w:rPr>
              <w:t>Administrative partner</w:t>
            </w:r>
          </w:p>
        </w:tc>
        <w:tc>
          <w:tcPr>
            <w:tcW w:w="6753" w:type="dxa"/>
            <w:gridSpan w:val="4"/>
          </w:tcPr>
          <w:p w14:paraId="3F16960A" w14:textId="77777777" w:rsidR="004B3076" w:rsidRPr="00687E7A" w:rsidRDefault="004B3076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lang w:val="en-GB"/>
              </w:rPr>
            </w:pPr>
          </w:p>
        </w:tc>
      </w:tr>
      <w:tr w:rsidR="004B3076" w:rsidRPr="00687E7A" w14:paraId="05790449" w14:textId="77777777" w:rsidTr="006666B5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2EDFDBD2" w14:textId="77777777" w:rsidR="004B3076" w:rsidRPr="00687E7A" w:rsidRDefault="00E82F06">
            <w:pPr>
              <w:pStyle w:val="Fodnotetekst"/>
              <w:rPr>
                <w:rFonts w:ascii="Arial" w:hAnsi="Arial" w:cs="Arial"/>
                <w:lang w:val="en-GB"/>
              </w:rPr>
            </w:pPr>
            <w:bookmarkStart w:id="0" w:name="_Hlk174950214"/>
            <w:r w:rsidRPr="00687E7A">
              <w:rPr>
                <w:rFonts w:ascii="Arial" w:hAnsi="Arial" w:cs="Arial"/>
                <w:lang w:val="en-GB"/>
              </w:rPr>
              <w:t>A</w:t>
            </w:r>
            <w:r w:rsidR="005C052B" w:rsidRPr="00687E7A">
              <w:rPr>
                <w:rFonts w:ascii="Arial" w:hAnsi="Arial" w:cs="Arial"/>
                <w:lang w:val="en-GB"/>
              </w:rPr>
              <w:t>d</w:t>
            </w:r>
            <w:r w:rsidRPr="00687E7A">
              <w:rPr>
                <w:rFonts w:ascii="Arial" w:hAnsi="Arial" w:cs="Arial"/>
                <w:lang w:val="en-GB"/>
              </w:rPr>
              <w:t>dress</w:t>
            </w:r>
          </w:p>
        </w:tc>
        <w:tc>
          <w:tcPr>
            <w:tcW w:w="6753" w:type="dxa"/>
            <w:gridSpan w:val="4"/>
          </w:tcPr>
          <w:p w14:paraId="5D00DF07" w14:textId="77777777" w:rsidR="004B3076" w:rsidRPr="00687E7A" w:rsidRDefault="004B30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3076" w:rsidRPr="00687E7A" w14:paraId="7BA8D34E" w14:textId="77777777" w:rsidTr="006666B5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0EA617D9" w14:textId="77777777" w:rsidR="004B3076" w:rsidRPr="00687E7A" w:rsidRDefault="00E82F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Post code/city</w:t>
            </w:r>
          </w:p>
        </w:tc>
        <w:tc>
          <w:tcPr>
            <w:tcW w:w="6753" w:type="dxa"/>
            <w:gridSpan w:val="4"/>
          </w:tcPr>
          <w:p w14:paraId="14EDA392" w14:textId="77777777" w:rsidR="004B3076" w:rsidRPr="00687E7A" w:rsidRDefault="004B30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3076" w:rsidRPr="00687E7A" w14:paraId="6444EA44" w14:textId="77777777" w:rsidTr="006666B5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16BF4B2E" w14:textId="77777777" w:rsidR="004B3076" w:rsidRPr="00687E7A" w:rsidRDefault="00E82F06" w:rsidP="00E82F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6753" w:type="dxa"/>
            <w:gridSpan w:val="4"/>
          </w:tcPr>
          <w:p w14:paraId="43B3D025" w14:textId="77777777" w:rsidR="004B3076" w:rsidRPr="00687E7A" w:rsidRDefault="004B30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3076" w:rsidRPr="00687E7A" w14:paraId="418B7D6A" w14:textId="77777777" w:rsidTr="006666B5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42DC0FD7" w14:textId="77777777" w:rsidR="004B3076" w:rsidRPr="00687E7A" w:rsidRDefault="004B3076" w:rsidP="00E82F06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>T</w:t>
            </w:r>
            <w:r w:rsidR="00E82F06" w:rsidRPr="00687E7A">
              <w:rPr>
                <w:rFonts w:ascii="Arial" w:hAnsi="Arial" w:cs="Arial"/>
                <w:lang w:val="en-GB"/>
              </w:rPr>
              <w:t xml:space="preserve">elephone no. </w:t>
            </w:r>
          </w:p>
          <w:p w14:paraId="0F587C7B" w14:textId="77777777" w:rsidR="004B3076" w:rsidRPr="00687E7A" w:rsidRDefault="004B30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6" w:type="dxa"/>
          </w:tcPr>
          <w:p w14:paraId="50AC3833" w14:textId="77777777" w:rsidR="004B3076" w:rsidRPr="00687E7A" w:rsidRDefault="00E82F06" w:rsidP="00E82F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3827" w:type="dxa"/>
            <w:gridSpan w:val="3"/>
          </w:tcPr>
          <w:p w14:paraId="79F4DB3C" w14:textId="77777777" w:rsidR="004B3076" w:rsidRPr="00687E7A" w:rsidRDefault="004B30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  <w:r w:rsidR="00E82F06" w:rsidRPr="00687E7A">
              <w:rPr>
                <w:rFonts w:ascii="Arial" w:hAnsi="Arial" w:cs="Arial"/>
                <w:sz w:val="20"/>
                <w:szCs w:val="20"/>
                <w:lang w:val="en-GB"/>
              </w:rPr>
              <w:t>-address</w:t>
            </w:r>
          </w:p>
        </w:tc>
      </w:tr>
      <w:bookmarkEnd w:id="0"/>
      <w:tr w:rsidR="00082FA6" w:rsidRPr="00687E7A" w14:paraId="099ABF3A" w14:textId="77777777" w:rsidTr="006666B5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1F5725A6" w14:textId="77777777" w:rsidR="00082FA6" w:rsidRPr="00082FA6" w:rsidRDefault="00082FA6" w:rsidP="00E82F06">
            <w:pPr>
              <w:pStyle w:val="Fodnoteteks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1b</w:t>
            </w:r>
            <w:r w:rsidRPr="00082FA6">
              <w:rPr>
                <w:rFonts w:ascii="Arial" w:hAnsi="Arial" w:cs="Arial"/>
                <w:b/>
                <w:bCs/>
                <w:lang w:val="en-GB"/>
              </w:rPr>
              <w:t>. Key commercial partner</w:t>
            </w:r>
          </w:p>
        </w:tc>
        <w:tc>
          <w:tcPr>
            <w:tcW w:w="2926" w:type="dxa"/>
          </w:tcPr>
          <w:p w14:paraId="6D4C187C" w14:textId="77777777" w:rsidR="00082FA6" w:rsidRPr="00687E7A" w:rsidRDefault="00082FA6" w:rsidP="00E82F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gridSpan w:val="3"/>
          </w:tcPr>
          <w:p w14:paraId="1B543C51" w14:textId="77777777" w:rsidR="00082FA6" w:rsidRPr="00687E7A" w:rsidRDefault="00082F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2FA6" w:rsidRPr="00687E7A" w14:paraId="4C8A4EC2" w14:textId="77777777" w:rsidTr="0001796B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10A6D8B5" w14:textId="77777777" w:rsidR="00082FA6" w:rsidRPr="00687E7A" w:rsidRDefault="00082FA6" w:rsidP="0001796B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753" w:type="dxa"/>
            <w:gridSpan w:val="4"/>
          </w:tcPr>
          <w:p w14:paraId="6BD459EA" w14:textId="77777777" w:rsidR="00082FA6" w:rsidRPr="00687E7A" w:rsidRDefault="00082FA6" w:rsidP="000179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2FA6" w:rsidRPr="00687E7A" w14:paraId="32EF5B31" w14:textId="77777777" w:rsidTr="0001796B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70FC3FC4" w14:textId="77777777" w:rsidR="00082FA6" w:rsidRPr="00687E7A" w:rsidRDefault="00082FA6" w:rsidP="000179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Post code/city</w:t>
            </w:r>
          </w:p>
        </w:tc>
        <w:tc>
          <w:tcPr>
            <w:tcW w:w="6753" w:type="dxa"/>
            <w:gridSpan w:val="4"/>
          </w:tcPr>
          <w:p w14:paraId="1827337F" w14:textId="77777777" w:rsidR="00082FA6" w:rsidRPr="00687E7A" w:rsidRDefault="00082FA6" w:rsidP="000179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2FA6" w:rsidRPr="00687E7A" w14:paraId="3E11F32D" w14:textId="77777777" w:rsidTr="0001796B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238A284A" w14:textId="77777777" w:rsidR="00082FA6" w:rsidRPr="00687E7A" w:rsidRDefault="00082FA6" w:rsidP="000179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6753" w:type="dxa"/>
            <w:gridSpan w:val="4"/>
          </w:tcPr>
          <w:p w14:paraId="06386F49" w14:textId="77777777" w:rsidR="00082FA6" w:rsidRPr="00687E7A" w:rsidRDefault="00082FA6" w:rsidP="000179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2FA6" w:rsidRPr="00687E7A" w14:paraId="39538EDA" w14:textId="77777777" w:rsidTr="0001796B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51AACCE7" w14:textId="77777777" w:rsidR="00082FA6" w:rsidRPr="00687E7A" w:rsidRDefault="00082FA6" w:rsidP="0001796B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 xml:space="preserve">Telephone no. </w:t>
            </w:r>
          </w:p>
          <w:p w14:paraId="2083A5AB" w14:textId="77777777" w:rsidR="00082FA6" w:rsidRPr="00687E7A" w:rsidRDefault="00082FA6" w:rsidP="000179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6" w:type="dxa"/>
          </w:tcPr>
          <w:p w14:paraId="75774C3D" w14:textId="77777777" w:rsidR="00082FA6" w:rsidRPr="00687E7A" w:rsidRDefault="00082FA6" w:rsidP="000179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3827" w:type="dxa"/>
            <w:gridSpan w:val="3"/>
          </w:tcPr>
          <w:p w14:paraId="7CB4A60F" w14:textId="77777777" w:rsidR="00082FA6" w:rsidRPr="00687E7A" w:rsidRDefault="00082FA6" w:rsidP="000179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Email-address</w:t>
            </w:r>
          </w:p>
        </w:tc>
      </w:tr>
      <w:tr w:rsidR="00371F43" w:rsidRPr="00687E7A" w14:paraId="1510E408" w14:textId="77777777" w:rsidTr="009B31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gridSpan w:val="2"/>
            <w:tcBorders>
              <w:top w:val="nil"/>
            </w:tcBorders>
          </w:tcPr>
          <w:p w14:paraId="559C0F58" w14:textId="77777777" w:rsidR="00371F43" w:rsidRDefault="00371F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  <w:r w:rsidRPr="00687E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 commercial and on-commercial p</w:t>
            </w:r>
            <w:r w:rsidRPr="00687E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artner organisation(s)</w:t>
            </w:r>
          </w:p>
          <w:p w14:paraId="5F058E1D" w14:textId="77777777" w:rsidR="00371F43" w:rsidRPr="00687E7A" w:rsidRDefault="00371F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 xml:space="preserve">[Insert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rows, if more partners]</w:t>
            </w:r>
          </w:p>
        </w:tc>
        <w:tc>
          <w:tcPr>
            <w:tcW w:w="3918" w:type="dxa"/>
            <w:gridSpan w:val="3"/>
            <w:tcBorders>
              <w:top w:val="nil"/>
            </w:tcBorders>
          </w:tcPr>
          <w:p w14:paraId="7329E4FE" w14:textId="77777777" w:rsidR="00371F43" w:rsidRPr="00687E7A" w:rsidRDefault="00371F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942EB25" w14:textId="77777777" w:rsidR="00371F43" w:rsidRPr="009B31B9" w:rsidRDefault="00371F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>Type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partner (mark with X)</w:t>
            </w: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0743C27C" w14:textId="77777777" w:rsidR="00371F43" w:rsidRPr="009B31B9" w:rsidRDefault="00371F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>Commercial: __</w:t>
            </w:r>
          </w:p>
          <w:p w14:paraId="4D88D2EE" w14:textId="77777777" w:rsidR="00371F43" w:rsidRPr="00687E7A" w:rsidRDefault="00371F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1B9">
              <w:rPr>
                <w:rFonts w:ascii="Arial" w:hAnsi="Arial" w:cs="Arial"/>
                <w:sz w:val="20"/>
                <w:szCs w:val="20"/>
                <w:lang w:val="en-GB"/>
              </w:rPr>
              <w:t>Non-Commercial: ___</w:t>
            </w:r>
          </w:p>
        </w:tc>
      </w:tr>
      <w:tr w:rsidR="00371F43" w:rsidRPr="00687E7A" w14:paraId="429745E8" w14:textId="77777777" w:rsidTr="00872611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4408CC24" w14:textId="77777777" w:rsidR="00371F43" w:rsidRPr="00687E7A" w:rsidRDefault="00371F43" w:rsidP="00872611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753" w:type="dxa"/>
            <w:gridSpan w:val="4"/>
          </w:tcPr>
          <w:p w14:paraId="208C54A0" w14:textId="77777777" w:rsidR="00371F43" w:rsidRPr="00687E7A" w:rsidRDefault="00371F43" w:rsidP="008726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1F43" w:rsidRPr="00687E7A" w14:paraId="59986A8E" w14:textId="77777777" w:rsidTr="00872611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4061AF92" w14:textId="77777777" w:rsidR="00371F43" w:rsidRPr="00687E7A" w:rsidRDefault="00371F43" w:rsidP="008726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Post code/city</w:t>
            </w:r>
          </w:p>
        </w:tc>
        <w:tc>
          <w:tcPr>
            <w:tcW w:w="6753" w:type="dxa"/>
            <w:gridSpan w:val="4"/>
          </w:tcPr>
          <w:p w14:paraId="7E994927" w14:textId="77777777" w:rsidR="00371F43" w:rsidRPr="00687E7A" w:rsidRDefault="00371F43" w:rsidP="008726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1F43" w:rsidRPr="00687E7A" w14:paraId="3B23D409" w14:textId="77777777" w:rsidTr="00872611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473CC07F" w14:textId="77777777" w:rsidR="00371F43" w:rsidRPr="00687E7A" w:rsidRDefault="00371F43" w:rsidP="008726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6753" w:type="dxa"/>
            <w:gridSpan w:val="4"/>
          </w:tcPr>
          <w:p w14:paraId="00B1AC18" w14:textId="77777777" w:rsidR="00371F43" w:rsidRPr="00687E7A" w:rsidRDefault="00371F43" w:rsidP="008726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1F43" w:rsidRPr="00687E7A" w14:paraId="50363D89" w14:textId="77777777" w:rsidTr="00872611">
        <w:tblPrEx>
          <w:tblCellMar>
            <w:top w:w="0" w:type="dxa"/>
            <w:bottom w:w="0" w:type="dxa"/>
          </w:tblCellMar>
        </w:tblPrEx>
        <w:tc>
          <w:tcPr>
            <w:tcW w:w="3523" w:type="dxa"/>
            <w:gridSpan w:val="2"/>
          </w:tcPr>
          <w:p w14:paraId="688A2367" w14:textId="77777777" w:rsidR="00371F43" w:rsidRPr="00687E7A" w:rsidRDefault="00371F43" w:rsidP="00872611">
            <w:pPr>
              <w:pStyle w:val="Fodnotetekst"/>
              <w:rPr>
                <w:rFonts w:ascii="Arial" w:hAnsi="Arial" w:cs="Arial"/>
                <w:lang w:val="en-GB"/>
              </w:rPr>
            </w:pPr>
            <w:r w:rsidRPr="00687E7A">
              <w:rPr>
                <w:rFonts w:ascii="Arial" w:hAnsi="Arial" w:cs="Arial"/>
                <w:lang w:val="en-GB"/>
              </w:rPr>
              <w:t xml:space="preserve">Telephone no. </w:t>
            </w:r>
          </w:p>
          <w:p w14:paraId="167D0C53" w14:textId="77777777" w:rsidR="00371F43" w:rsidRPr="00687E7A" w:rsidRDefault="00371F43" w:rsidP="008726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6" w:type="dxa"/>
          </w:tcPr>
          <w:p w14:paraId="564E80D3" w14:textId="77777777" w:rsidR="00371F43" w:rsidRPr="00687E7A" w:rsidRDefault="00371F43" w:rsidP="008726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3827" w:type="dxa"/>
            <w:gridSpan w:val="3"/>
          </w:tcPr>
          <w:p w14:paraId="1CB11318" w14:textId="77777777" w:rsidR="00371F43" w:rsidRPr="00687E7A" w:rsidRDefault="00371F43" w:rsidP="008726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7E7A">
              <w:rPr>
                <w:rFonts w:ascii="Arial" w:hAnsi="Arial" w:cs="Arial"/>
                <w:sz w:val="20"/>
                <w:szCs w:val="20"/>
                <w:lang w:val="en-GB"/>
              </w:rPr>
              <w:t>Email-address</w:t>
            </w:r>
          </w:p>
        </w:tc>
      </w:tr>
      <w:tr w:rsidR="004B3076" w:rsidRPr="00687E7A" w14:paraId="2D215171" w14:textId="77777777" w:rsidTr="00666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gridSpan w:val="2"/>
          </w:tcPr>
          <w:p w14:paraId="4BE384FD" w14:textId="77777777" w:rsidR="004B3076" w:rsidRPr="00687E7A" w:rsidRDefault="00361345" w:rsidP="00E82F06">
            <w:pPr>
              <w:pStyle w:val="Overskrift9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E82F06" w:rsidRPr="00687E7A">
              <w:rPr>
                <w:lang w:val="en-GB"/>
              </w:rPr>
              <w:t xml:space="preserve">.  </w:t>
            </w:r>
            <w:r w:rsidR="00C42D96" w:rsidRPr="00687E7A">
              <w:rPr>
                <w:lang w:val="en-GB"/>
              </w:rPr>
              <w:t>Country and l</w:t>
            </w:r>
            <w:r w:rsidR="00E82F06" w:rsidRPr="00687E7A">
              <w:rPr>
                <w:lang w:val="en-GB"/>
              </w:rPr>
              <w:t>ocation</w:t>
            </w:r>
            <w:r w:rsidR="00980091">
              <w:rPr>
                <w:lang w:val="en-GB"/>
              </w:rPr>
              <w:t>(s) within country</w:t>
            </w:r>
          </w:p>
        </w:tc>
        <w:tc>
          <w:tcPr>
            <w:tcW w:w="6753" w:type="dxa"/>
            <w:gridSpan w:val="4"/>
          </w:tcPr>
          <w:p w14:paraId="7271BE0A" w14:textId="77777777" w:rsidR="004B3076" w:rsidRPr="00687E7A" w:rsidRDefault="004B30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948790" w14:textId="77777777" w:rsidR="004B3076" w:rsidRPr="00687E7A" w:rsidRDefault="004B30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2445" w:rsidRPr="00534EC5" w14:paraId="17CBE6D8" w14:textId="77777777" w:rsidTr="00666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14:paraId="723E2361" w14:textId="77777777" w:rsidR="008E2445" w:rsidRPr="00534EC5" w:rsidRDefault="00361345" w:rsidP="003D1BDC">
            <w:pPr>
              <w:pStyle w:val="Overskrift9"/>
              <w:rPr>
                <w:b w:val="0"/>
                <w:bCs w:val="0"/>
                <w:sz w:val="16"/>
                <w:lang w:val="en-GB"/>
              </w:rPr>
            </w:pPr>
            <w:r>
              <w:rPr>
                <w:lang w:val="en-GB"/>
              </w:rPr>
              <w:t>4</w:t>
            </w:r>
            <w:r w:rsidR="008E2445" w:rsidRPr="00534EC5">
              <w:rPr>
                <w:lang w:val="en-GB"/>
              </w:rPr>
              <w:t>.  Project period</w:t>
            </w:r>
          </w:p>
        </w:tc>
        <w:tc>
          <w:tcPr>
            <w:tcW w:w="3400" w:type="dxa"/>
            <w:gridSpan w:val="3"/>
          </w:tcPr>
          <w:p w14:paraId="54E03D71" w14:textId="77777777" w:rsidR="008E2445" w:rsidRPr="00534EC5" w:rsidRDefault="008E2445" w:rsidP="003D1BDC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According to </w:t>
            </w:r>
            <w:r w:rsidR="007720D7">
              <w:rPr>
                <w:b w:val="0"/>
                <w:bCs w:val="0"/>
                <w:lang w:val="en-GB"/>
              </w:rPr>
              <w:t xml:space="preserve">original </w:t>
            </w:r>
            <w:r>
              <w:rPr>
                <w:b w:val="0"/>
                <w:bCs w:val="0"/>
                <w:lang w:val="en-GB"/>
              </w:rPr>
              <w:t xml:space="preserve">grant </w:t>
            </w:r>
          </w:p>
        </w:tc>
        <w:tc>
          <w:tcPr>
            <w:tcW w:w="3366" w:type="dxa"/>
            <w:gridSpan w:val="2"/>
          </w:tcPr>
          <w:p w14:paraId="39A205F9" w14:textId="77777777" w:rsidR="008E2445" w:rsidRPr="00534EC5" w:rsidRDefault="008E2445" w:rsidP="003D1BDC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Actual</w:t>
            </w:r>
          </w:p>
        </w:tc>
      </w:tr>
      <w:tr w:rsidR="008E2445" w:rsidRPr="00534EC5" w14:paraId="165CF0C7" w14:textId="77777777" w:rsidTr="006666B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510" w:type="dxa"/>
          </w:tcPr>
          <w:p w14:paraId="0463A797" w14:textId="77777777" w:rsidR="008E2445" w:rsidRPr="00534EC5" w:rsidRDefault="008E2445" w:rsidP="003D1BDC">
            <w:pPr>
              <w:rPr>
                <w:rFonts w:ascii="Arial" w:hAnsi="Arial" w:cs="Arial"/>
                <w:sz w:val="20"/>
                <w:lang w:val="en-GB"/>
              </w:rPr>
            </w:pPr>
            <w:r w:rsidRPr="00534EC5">
              <w:rPr>
                <w:rFonts w:ascii="Arial" w:hAnsi="Arial" w:cs="Arial"/>
                <w:sz w:val="20"/>
                <w:lang w:val="en-GB"/>
              </w:rPr>
              <w:t>Start (day/month/year)</w:t>
            </w:r>
          </w:p>
          <w:p w14:paraId="7E210B64" w14:textId="77777777" w:rsidR="008E2445" w:rsidRPr="00534EC5" w:rsidRDefault="008E2445" w:rsidP="003D1BD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400" w:type="dxa"/>
            <w:gridSpan w:val="3"/>
          </w:tcPr>
          <w:p w14:paraId="54BEFCBA" w14:textId="77777777" w:rsidR="008E2445" w:rsidRPr="00534EC5" w:rsidRDefault="008E2445" w:rsidP="003D1BD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366" w:type="dxa"/>
            <w:gridSpan w:val="2"/>
          </w:tcPr>
          <w:p w14:paraId="3DF26016" w14:textId="77777777" w:rsidR="008E2445" w:rsidRPr="00534EC5" w:rsidRDefault="008E2445" w:rsidP="003D1BDC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</w:tr>
      <w:tr w:rsidR="008E2445" w:rsidRPr="00534EC5" w14:paraId="7549567C" w14:textId="77777777" w:rsidTr="00666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14:paraId="068DD265" w14:textId="77777777" w:rsidR="008E2445" w:rsidRPr="00534EC5" w:rsidRDefault="008E2445" w:rsidP="003D1BDC">
            <w:pPr>
              <w:pStyle w:val="Fodnotetekst"/>
              <w:rPr>
                <w:rFonts w:ascii="Arial" w:hAnsi="Arial" w:cs="Arial"/>
                <w:szCs w:val="24"/>
                <w:lang w:val="en-GB"/>
              </w:rPr>
            </w:pPr>
            <w:r w:rsidRPr="00534EC5">
              <w:rPr>
                <w:rFonts w:ascii="Arial" w:hAnsi="Arial" w:cs="Arial"/>
                <w:szCs w:val="24"/>
                <w:lang w:val="en-GB"/>
              </w:rPr>
              <w:t>Completion (day/month/year)</w:t>
            </w:r>
          </w:p>
        </w:tc>
        <w:tc>
          <w:tcPr>
            <w:tcW w:w="3400" w:type="dxa"/>
            <w:gridSpan w:val="3"/>
          </w:tcPr>
          <w:p w14:paraId="09CD26D7" w14:textId="77777777" w:rsidR="008E2445" w:rsidRPr="00534EC5" w:rsidRDefault="008E2445" w:rsidP="003D1BDC">
            <w:pPr>
              <w:rPr>
                <w:rFonts w:cs="Arial"/>
                <w:lang w:val="en-GB"/>
              </w:rPr>
            </w:pPr>
          </w:p>
        </w:tc>
        <w:tc>
          <w:tcPr>
            <w:tcW w:w="3366" w:type="dxa"/>
            <w:gridSpan w:val="2"/>
          </w:tcPr>
          <w:p w14:paraId="1E57B7C9" w14:textId="77777777" w:rsidR="008E2445" w:rsidRPr="00534EC5" w:rsidRDefault="008E2445" w:rsidP="003D1BDC">
            <w:pPr>
              <w:rPr>
                <w:rFonts w:cs="Arial"/>
                <w:lang w:val="en-GB"/>
              </w:rPr>
            </w:pPr>
          </w:p>
          <w:p w14:paraId="26325DE8" w14:textId="77777777" w:rsidR="008E2445" w:rsidRPr="00534EC5" w:rsidRDefault="008E2445" w:rsidP="003D1BDC">
            <w:pPr>
              <w:rPr>
                <w:rFonts w:cs="Arial"/>
                <w:lang w:val="en-GB"/>
              </w:rPr>
            </w:pPr>
          </w:p>
        </w:tc>
      </w:tr>
      <w:tr w:rsidR="008E2445" w:rsidRPr="00534EC5" w14:paraId="05A43418" w14:textId="77777777" w:rsidTr="00666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bottom w:val="nil"/>
            </w:tcBorders>
          </w:tcPr>
          <w:p w14:paraId="1987BEA6" w14:textId="77777777" w:rsidR="008E2445" w:rsidRPr="00534EC5" w:rsidRDefault="00361345" w:rsidP="003D1BDC">
            <w:pPr>
              <w:pStyle w:val="Overskrift9"/>
              <w:rPr>
                <w:b w:val="0"/>
                <w:bCs w:val="0"/>
                <w:sz w:val="16"/>
                <w:lang w:val="en-GB"/>
              </w:rPr>
            </w:pPr>
            <w:r>
              <w:rPr>
                <w:lang w:val="en-GB"/>
              </w:rPr>
              <w:t>5</w:t>
            </w:r>
            <w:r w:rsidR="008E2445">
              <w:rPr>
                <w:lang w:val="en-GB"/>
              </w:rPr>
              <w:t xml:space="preserve">.  Total </w:t>
            </w:r>
            <w:r w:rsidR="00082FA6">
              <w:rPr>
                <w:lang w:val="en-GB"/>
              </w:rPr>
              <w:t>project expenditure</w:t>
            </w:r>
          </w:p>
        </w:tc>
        <w:tc>
          <w:tcPr>
            <w:tcW w:w="3400" w:type="dxa"/>
            <w:gridSpan w:val="3"/>
            <w:tcBorders>
              <w:bottom w:val="nil"/>
            </w:tcBorders>
          </w:tcPr>
          <w:p w14:paraId="07A9937D" w14:textId="77777777" w:rsidR="008E2445" w:rsidRPr="008E2445" w:rsidRDefault="008E2445" w:rsidP="003D1BDC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 w:rsidRPr="008E2445">
              <w:rPr>
                <w:b w:val="0"/>
                <w:bCs w:val="0"/>
                <w:lang w:val="en-GB"/>
              </w:rPr>
              <w:t xml:space="preserve">According to </w:t>
            </w:r>
            <w:r w:rsidR="007720D7">
              <w:rPr>
                <w:b w:val="0"/>
                <w:bCs w:val="0"/>
                <w:lang w:val="en-GB"/>
              </w:rPr>
              <w:t>original grant</w:t>
            </w:r>
            <w:r w:rsidR="00082FA6">
              <w:rPr>
                <w:b w:val="0"/>
                <w:bCs w:val="0"/>
                <w:lang w:val="en-GB"/>
              </w:rPr>
              <w:t xml:space="preserve"> budget</w:t>
            </w:r>
          </w:p>
        </w:tc>
        <w:tc>
          <w:tcPr>
            <w:tcW w:w="3366" w:type="dxa"/>
            <w:gridSpan w:val="2"/>
            <w:tcBorders>
              <w:bottom w:val="nil"/>
            </w:tcBorders>
          </w:tcPr>
          <w:p w14:paraId="0F8BEA32" w14:textId="77777777" w:rsidR="008E2445" w:rsidRPr="00534EC5" w:rsidRDefault="008E2445" w:rsidP="003D1BDC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Actual </w:t>
            </w:r>
          </w:p>
        </w:tc>
      </w:tr>
      <w:tr w:rsidR="008E2445" w:rsidRPr="00534EC5" w14:paraId="1C29C546" w14:textId="77777777" w:rsidTr="006666B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76F2B7A" w14:textId="77777777" w:rsidR="008E2445" w:rsidRDefault="008E2445" w:rsidP="003D1BDC">
            <w:pPr>
              <w:rPr>
                <w:rFonts w:ascii="Arial" w:hAnsi="Arial" w:cs="Arial"/>
                <w:sz w:val="20"/>
                <w:lang w:val="en-GB"/>
              </w:rPr>
            </w:pPr>
            <w:r w:rsidRPr="00534EC5">
              <w:rPr>
                <w:rFonts w:ascii="Arial" w:hAnsi="Arial" w:cs="Arial"/>
                <w:sz w:val="20"/>
                <w:lang w:val="en-GB"/>
              </w:rPr>
              <w:t>(i</w:t>
            </w:r>
            <w:r>
              <w:rPr>
                <w:rFonts w:ascii="Arial" w:hAnsi="Arial" w:cs="Arial"/>
                <w:sz w:val="20"/>
                <w:lang w:val="en-GB"/>
              </w:rPr>
              <w:t>n</w:t>
            </w:r>
            <w:r w:rsidRPr="00534EC5">
              <w:rPr>
                <w:rFonts w:ascii="Arial" w:hAnsi="Arial" w:cs="Arial"/>
                <w:sz w:val="20"/>
                <w:lang w:val="en-GB"/>
              </w:rPr>
              <w:t xml:space="preserve"> DKK)</w:t>
            </w:r>
          </w:p>
          <w:p w14:paraId="4EE3A7FC" w14:textId="77777777" w:rsidR="002638CC" w:rsidRPr="00534EC5" w:rsidRDefault="002638CC" w:rsidP="003D1BD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400" w:type="dxa"/>
            <w:gridSpan w:val="3"/>
          </w:tcPr>
          <w:p w14:paraId="0EB03F06" w14:textId="77777777" w:rsidR="008E2445" w:rsidRPr="007720D7" w:rsidRDefault="008E2445" w:rsidP="003D1B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66" w:type="dxa"/>
            <w:gridSpan w:val="2"/>
          </w:tcPr>
          <w:p w14:paraId="1A6E7FCE" w14:textId="77777777" w:rsidR="008E2445" w:rsidRPr="00534EC5" w:rsidRDefault="008E2445" w:rsidP="003D1BDC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E2445" w:rsidRPr="00534EC5" w14:paraId="3C27B69B" w14:textId="77777777" w:rsidTr="00666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14:paraId="0981D431" w14:textId="77777777" w:rsidR="008E2445" w:rsidRPr="00534EC5" w:rsidRDefault="00361345" w:rsidP="003D1BDC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6</w:t>
            </w:r>
            <w:r w:rsidR="008E2445" w:rsidRPr="00534EC5">
              <w:rPr>
                <w:rFonts w:ascii="Arial" w:hAnsi="Arial" w:cs="Arial"/>
                <w:b/>
                <w:bCs/>
                <w:sz w:val="20"/>
                <w:lang w:val="en-GB"/>
              </w:rPr>
              <w:t>.  Danida</w:t>
            </w:r>
            <w:r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>’</w:t>
            </w:r>
            <w:r w:rsidR="008E2445" w:rsidRPr="00534EC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s </w:t>
            </w:r>
            <w:r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>contribution to the project</w:t>
            </w:r>
          </w:p>
        </w:tc>
        <w:tc>
          <w:tcPr>
            <w:tcW w:w="3400" w:type="dxa"/>
            <w:gridSpan w:val="3"/>
          </w:tcPr>
          <w:p w14:paraId="54B61366" w14:textId="77777777" w:rsidR="008E2445" w:rsidRPr="007720D7" w:rsidRDefault="00DA1A97" w:rsidP="00DA1A97">
            <w:pPr>
              <w:pStyle w:val="Overskrift9"/>
              <w:jc w:val="center"/>
              <w:rPr>
                <w:lang w:val="en-GB"/>
              </w:rPr>
            </w:pPr>
            <w:r w:rsidRPr="008E2445">
              <w:rPr>
                <w:b w:val="0"/>
                <w:bCs w:val="0"/>
                <w:lang w:val="en-GB"/>
              </w:rPr>
              <w:t xml:space="preserve">According to </w:t>
            </w:r>
            <w:r>
              <w:rPr>
                <w:b w:val="0"/>
                <w:bCs w:val="0"/>
                <w:lang w:val="en-GB"/>
              </w:rPr>
              <w:t>original grant</w:t>
            </w:r>
          </w:p>
        </w:tc>
        <w:tc>
          <w:tcPr>
            <w:tcW w:w="3366" w:type="dxa"/>
            <w:gridSpan w:val="2"/>
          </w:tcPr>
          <w:p w14:paraId="6813015A" w14:textId="77777777" w:rsidR="008E2445" w:rsidRPr="00534EC5" w:rsidRDefault="008E2445" w:rsidP="003D1BD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Actual</w:t>
            </w:r>
          </w:p>
        </w:tc>
      </w:tr>
      <w:tr w:rsidR="008E2445" w:rsidRPr="00534EC5" w14:paraId="7612A6F4" w14:textId="77777777" w:rsidTr="00666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14:paraId="5A953B23" w14:textId="77777777" w:rsidR="008E2445" w:rsidRPr="00534EC5" w:rsidRDefault="008E2445" w:rsidP="003D1BDC">
            <w:pPr>
              <w:pStyle w:val="Fodnotetekst"/>
              <w:rPr>
                <w:rFonts w:ascii="Arial" w:hAnsi="Arial" w:cs="Arial"/>
                <w:szCs w:val="24"/>
                <w:lang w:val="en-GB"/>
              </w:rPr>
            </w:pPr>
            <w:r w:rsidRPr="00534EC5">
              <w:rPr>
                <w:rFonts w:ascii="Arial" w:hAnsi="Arial" w:cs="Arial"/>
                <w:szCs w:val="24"/>
                <w:lang w:val="en-GB"/>
              </w:rPr>
              <w:t>(i</w:t>
            </w:r>
            <w:r>
              <w:rPr>
                <w:rFonts w:ascii="Arial" w:hAnsi="Arial" w:cs="Arial"/>
                <w:szCs w:val="24"/>
                <w:lang w:val="en-GB"/>
              </w:rPr>
              <w:t>n DKK</w:t>
            </w:r>
            <w:r w:rsidR="00653250">
              <w:rPr>
                <w:rFonts w:ascii="Arial" w:hAnsi="Arial" w:cs="Arial"/>
                <w:szCs w:val="24"/>
                <w:lang w:val="en-GB"/>
              </w:rPr>
              <w:t>)</w:t>
            </w:r>
          </w:p>
        </w:tc>
        <w:tc>
          <w:tcPr>
            <w:tcW w:w="3400" w:type="dxa"/>
            <w:gridSpan w:val="3"/>
          </w:tcPr>
          <w:p w14:paraId="2A0A9DF6" w14:textId="77777777" w:rsidR="008E2445" w:rsidRPr="00DA1A97" w:rsidRDefault="008E2445" w:rsidP="00DA1A9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</w:p>
          <w:p w14:paraId="745A9D96" w14:textId="77777777" w:rsidR="008E2445" w:rsidRPr="00DA1A97" w:rsidRDefault="008E2445" w:rsidP="00DA1A9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</w:p>
        </w:tc>
        <w:tc>
          <w:tcPr>
            <w:tcW w:w="3366" w:type="dxa"/>
            <w:gridSpan w:val="2"/>
          </w:tcPr>
          <w:p w14:paraId="535C7EAC" w14:textId="77777777" w:rsidR="008E2445" w:rsidRPr="00534EC5" w:rsidRDefault="008E2445" w:rsidP="003D1BDC">
            <w:pPr>
              <w:pStyle w:val="Fodnotetekst"/>
              <w:rPr>
                <w:rFonts w:ascii="Garamond" w:hAnsi="Garamond" w:cs="Arial"/>
                <w:sz w:val="26"/>
                <w:szCs w:val="24"/>
                <w:lang w:val="en-GB"/>
              </w:rPr>
            </w:pPr>
          </w:p>
          <w:p w14:paraId="1E747E01" w14:textId="77777777" w:rsidR="008E2445" w:rsidRPr="00534EC5" w:rsidRDefault="008E2445" w:rsidP="003D1BDC">
            <w:pPr>
              <w:pStyle w:val="Fodnotetekst"/>
              <w:rPr>
                <w:rFonts w:ascii="Garamond" w:hAnsi="Garamond" w:cs="Arial"/>
                <w:sz w:val="26"/>
                <w:szCs w:val="24"/>
                <w:lang w:val="en-GB"/>
              </w:rPr>
            </w:pPr>
          </w:p>
        </w:tc>
      </w:tr>
      <w:tr w:rsidR="008E2445" w:rsidRPr="00534EC5" w14:paraId="762EA42B" w14:textId="77777777" w:rsidTr="00666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14:paraId="449BE07E" w14:textId="77777777" w:rsidR="008E2445" w:rsidRPr="00534EC5" w:rsidRDefault="00361345" w:rsidP="003D1BDC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7</w:t>
            </w:r>
            <w:r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.  </w:t>
            </w:r>
            <w:r w:rsidR="00FE4A94">
              <w:rPr>
                <w:rFonts w:ascii="Arial" w:hAnsi="Arial" w:cs="Arial"/>
                <w:b/>
                <w:bCs/>
                <w:sz w:val="20"/>
                <w:lang w:val="en-GB"/>
              </w:rPr>
              <w:t>Partners’</w:t>
            </w:r>
            <w:r w:rsidR="00CA0CE3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own-</w:t>
            </w:r>
            <w:r w:rsidR="00FE4A9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contribution to the budget </w:t>
            </w:r>
          </w:p>
        </w:tc>
        <w:tc>
          <w:tcPr>
            <w:tcW w:w="3400" w:type="dxa"/>
            <w:gridSpan w:val="3"/>
          </w:tcPr>
          <w:p w14:paraId="2B00135F" w14:textId="77777777" w:rsidR="008E2445" w:rsidRPr="00DA1A97" w:rsidRDefault="00DA1A97" w:rsidP="00DA1A9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 w:rsidRPr="008E2445">
              <w:rPr>
                <w:b w:val="0"/>
                <w:bCs w:val="0"/>
                <w:lang w:val="en-GB"/>
              </w:rPr>
              <w:t xml:space="preserve">According to </w:t>
            </w:r>
            <w:r>
              <w:rPr>
                <w:b w:val="0"/>
                <w:bCs w:val="0"/>
                <w:lang w:val="en-GB"/>
              </w:rPr>
              <w:t>original grant</w:t>
            </w:r>
          </w:p>
        </w:tc>
        <w:tc>
          <w:tcPr>
            <w:tcW w:w="3366" w:type="dxa"/>
            <w:gridSpan w:val="2"/>
          </w:tcPr>
          <w:p w14:paraId="3CF3F5EF" w14:textId="77777777" w:rsidR="008E2445" w:rsidRPr="00534EC5" w:rsidRDefault="008E2445" w:rsidP="003D1BD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Actual</w:t>
            </w:r>
          </w:p>
        </w:tc>
      </w:tr>
      <w:tr w:rsidR="008E2445" w:rsidRPr="00534EC5" w14:paraId="385F2C9B" w14:textId="77777777" w:rsidTr="006666B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65CF75C" w14:textId="77777777" w:rsidR="008E2445" w:rsidRPr="00534EC5" w:rsidRDefault="008E2445" w:rsidP="003D1BDC">
            <w:pPr>
              <w:pStyle w:val="Fodnotetekst"/>
              <w:rPr>
                <w:rFonts w:ascii="Arial" w:hAnsi="Arial" w:cs="Arial"/>
                <w:szCs w:val="24"/>
                <w:lang w:val="en-GB"/>
              </w:rPr>
            </w:pPr>
            <w:r w:rsidRPr="00534EC5">
              <w:rPr>
                <w:rFonts w:ascii="Arial" w:hAnsi="Arial" w:cs="Arial"/>
                <w:szCs w:val="24"/>
                <w:lang w:val="en-GB"/>
              </w:rPr>
              <w:t>(i</w:t>
            </w:r>
            <w:r>
              <w:rPr>
                <w:rFonts w:ascii="Arial" w:hAnsi="Arial" w:cs="Arial"/>
                <w:szCs w:val="24"/>
                <w:lang w:val="en-GB"/>
              </w:rPr>
              <w:t>n DKK</w:t>
            </w:r>
            <w:r w:rsidR="00653250">
              <w:rPr>
                <w:rFonts w:ascii="Arial" w:hAnsi="Arial" w:cs="Arial"/>
                <w:szCs w:val="24"/>
                <w:lang w:val="en-GB"/>
              </w:rPr>
              <w:t>)</w:t>
            </w:r>
          </w:p>
        </w:tc>
        <w:tc>
          <w:tcPr>
            <w:tcW w:w="3400" w:type="dxa"/>
            <w:gridSpan w:val="3"/>
          </w:tcPr>
          <w:p w14:paraId="678A7A48" w14:textId="77777777" w:rsidR="008E2445" w:rsidRPr="00DA1A97" w:rsidRDefault="008E2445" w:rsidP="00DA1A9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</w:p>
          <w:p w14:paraId="468211B8" w14:textId="77777777" w:rsidR="008E2445" w:rsidRPr="00DA1A97" w:rsidRDefault="008E2445" w:rsidP="00DA1A9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</w:p>
        </w:tc>
        <w:tc>
          <w:tcPr>
            <w:tcW w:w="3366" w:type="dxa"/>
            <w:gridSpan w:val="2"/>
          </w:tcPr>
          <w:p w14:paraId="06EE9976" w14:textId="77777777" w:rsidR="008E2445" w:rsidRPr="00534EC5" w:rsidRDefault="008E2445" w:rsidP="003D1BDC">
            <w:pPr>
              <w:rPr>
                <w:rFonts w:cs="Arial"/>
                <w:lang w:val="en-GB"/>
              </w:rPr>
            </w:pPr>
          </w:p>
          <w:p w14:paraId="0A8200A3" w14:textId="77777777" w:rsidR="008E2445" w:rsidRPr="00534EC5" w:rsidRDefault="008E2445" w:rsidP="003D1BDC">
            <w:pPr>
              <w:rPr>
                <w:rFonts w:cs="Arial"/>
                <w:lang w:val="en-GB"/>
              </w:rPr>
            </w:pPr>
          </w:p>
        </w:tc>
      </w:tr>
      <w:tr w:rsidR="008E2445" w:rsidRPr="00534EC5" w14:paraId="10AAF9E0" w14:textId="77777777" w:rsidTr="006666B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10" w:type="dxa"/>
          </w:tcPr>
          <w:p w14:paraId="363F0369" w14:textId="77777777" w:rsidR="008E2445" w:rsidRPr="00534EC5" w:rsidRDefault="00361345" w:rsidP="003D1BDC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8</w:t>
            </w:r>
            <w:r w:rsidR="008E244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. </w:t>
            </w:r>
            <w:r w:rsidR="00FE4A9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Other sources of financing (if any) </w:t>
            </w:r>
          </w:p>
        </w:tc>
        <w:tc>
          <w:tcPr>
            <w:tcW w:w="3400" w:type="dxa"/>
            <w:gridSpan w:val="3"/>
          </w:tcPr>
          <w:p w14:paraId="2A72A977" w14:textId="77777777" w:rsidR="008E2445" w:rsidRPr="00DA1A97" w:rsidRDefault="00DA1A97" w:rsidP="00DA1A97">
            <w:pPr>
              <w:pStyle w:val="Overskrift9"/>
              <w:jc w:val="center"/>
              <w:rPr>
                <w:b w:val="0"/>
                <w:bCs w:val="0"/>
                <w:lang w:val="en-GB"/>
              </w:rPr>
            </w:pPr>
            <w:r w:rsidRPr="008E2445">
              <w:rPr>
                <w:b w:val="0"/>
                <w:bCs w:val="0"/>
                <w:lang w:val="en-GB"/>
              </w:rPr>
              <w:t xml:space="preserve">According to </w:t>
            </w:r>
            <w:r>
              <w:rPr>
                <w:b w:val="0"/>
                <w:bCs w:val="0"/>
                <w:lang w:val="en-GB"/>
              </w:rPr>
              <w:t>original grant</w:t>
            </w:r>
          </w:p>
        </w:tc>
        <w:tc>
          <w:tcPr>
            <w:tcW w:w="3366" w:type="dxa"/>
            <w:gridSpan w:val="2"/>
          </w:tcPr>
          <w:p w14:paraId="0BDBF74D" w14:textId="77777777" w:rsidR="008E2445" w:rsidRPr="00534EC5" w:rsidRDefault="008E2445" w:rsidP="003D1BD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Actual</w:t>
            </w:r>
          </w:p>
        </w:tc>
      </w:tr>
      <w:tr w:rsidR="008E2445" w:rsidRPr="00534EC5" w14:paraId="7EF2684C" w14:textId="77777777" w:rsidTr="006666B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A40C2FF" w14:textId="77777777" w:rsidR="008E2445" w:rsidRPr="00534EC5" w:rsidRDefault="008E2445" w:rsidP="003D1BDC">
            <w:pPr>
              <w:pStyle w:val="Fodnotetekst"/>
              <w:rPr>
                <w:rFonts w:ascii="Arial" w:hAnsi="Arial" w:cs="Arial"/>
                <w:szCs w:val="24"/>
                <w:lang w:val="en-GB"/>
              </w:rPr>
            </w:pPr>
            <w:r w:rsidRPr="00534EC5">
              <w:rPr>
                <w:rFonts w:ascii="Arial" w:hAnsi="Arial" w:cs="Arial"/>
                <w:szCs w:val="24"/>
                <w:lang w:val="en-GB"/>
              </w:rPr>
              <w:t>(i</w:t>
            </w:r>
            <w:r>
              <w:rPr>
                <w:rFonts w:ascii="Arial" w:hAnsi="Arial" w:cs="Arial"/>
                <w:szCs w:val="24"/>
                <w:lang w:val="en-GB"/>
              </w:rPr>
              <w:t>n DKK</w:t>
            </w:r>
            <w:r w:rsidR="00653250">
              <w:rPr>
                <w:rFonts w:ascii="Arial" w:hAnsi="Arial" w:cs="Arial"/>
                <w:szCs w:val="24"/>
                <w:lang w:val="en-GB"/>
              </w:rPr>
              <w:t>)</w:t>
            </w:r>
          </w:p>
        </w:tc>
        <w:tc>
          <w:tcPr>
            <w:tcW w:w="3400" w:type="dxa"/>
            <w:gridSpan w:val="3"/>
          </w:tcPr>
          <w:p w14:paraId="71856216" w14:textId="77777777" w:rsidR="008E2445" w:rsidRPr="00534EC5" w:rsidRDefault="008E2445" w:rsidP="003D1BDC">
            <w:pPr>
              <w:rPr>
                <w:rFonts w:cs="Arial"/>
                <w:lang w:val="en-GB"/>
              </w:rPr>
            </w:pPr>
          </w:p>
          <w:p w14:paraId="2510E1B3" w14:textId="77777777" w:rsidR="008E2445" w:rsidRPr="00534EC5" w:rsidRDefault="008E2445" w:rsidP="003D1BDC">
            <w:pPr>
              <w:rPr>
                <w:rFonts w:cs="Arial"/>
                <w:lang w:val="en-GB"/>
              </w:rPr>
            </w:pPr>
          </w:p>
        </w:tc>
        <w:tc>
          <w:tcPr>
            <w:tcW w:w="3366" w:type="dxa"/>
            <w:gridSpan w:val="2"/>
          </w:tcPr>
          <w:p w14:paraId="13AF65AC" w14:textId="77777777" w:rsidR="008E2445" w:rsidRPr="00534EC5" w:rsidRDefault="008E2445" w:rsidP="003D1BDC">
            <w:pPr>
              <w:rPr>
                <w:rFonts w:cs="Arial"/>
                <w:lang w:val="en-GB"/>
              </w:rPr>
            </w:pPr>
          </w:p>
          <w:p w14:paraId="4ADC4290" w14:textId="77777777" w:rsidR="008E2445" w:rsidRPr="00534EC5" w:rsidRDefault="008E2445" w:rsidP="003D1BDC">
            <w:pPr>
              <w:rPr>
                <w:rFonts w:cs="Arial"/>
                <w:lang w:val="en-GB"/>
              </w:rPr>
            </w:pPr>
          </w:p>
        </w:tc>
      </w:tr>
      <w:tr w:rsidR="006666B5" w:rsidRPr="00687E7A" w14:paraId="4DB2F247" w14:textId="77777777" w:rsidTr="006666B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76" w:type="dxa"/>
            <w:gridSpan w:val="6"/>
          </w:tcPr>
          <w:p w14:paraId="34983195" w14:textId="77777777" w:rsidR="006666B5" w:rsidRPr="00687E7A" w:rsidRDefault="006666B5" w:rsidP="00EF2974">
            <w:pPr>
              <w:pStyle w:val="Fodnotetekst"/>
              <w:tabs>
                <w:tab w:val="left" w:pos="18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9</w:t>
            </w:r>
            <w:r w:rsidRPr="00687E7A">
              <w:rPr>
                <w:rFonts w:ascii="Arial" w:hAnsi="Arial" w:cs="Arial"/>
                <w:b/>
                <w:bCs/>
                <w:lang w:val="en-GB"/>
              </w:rPr>
              <w:t xml:space="preserve">.  Short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project </w:t>
            </w:r>
            <w:r w:rsidRPr="00687E7A"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</w:tr>
      <w:tr w:rsidR="006666B5" w:rsidRPr="00687E7A" w14:paraId="2C8B645D" w14:textId="77777777" w:rsidTr="006666B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76" w:type="dxa"/>
            <w:gridSpan w:val="6"/>
          </w:tcPr>
          <w:p w14:paraId="65055CC4" w14:textId="77777777" w:rsidR="006666B5" w:rsidRPr="00282E27" w:rsidRDefault="006666B5" w:rsidP="00EF2974">
            <w:pPr>
              <w:pStyle w:val="Fodnotetekst"/>
              <w:tabs>
                <w:tab w:val="num" w:pos="360"/>
              </w:tabs>
              <w:rPr>
                <w:rFonts w:ascii="Arial" w:hAnsi="Arial" w:cs="Arial"/>
                <w:lang w:val="en-GB"/>
              </w:rPr>
            </w:pPr>
            <w:r w:rsidRPr="00282E27">
              <w:rPr>
                <w:rFonts w:ascii="Arial" w:hAnsi="Arial" w:cs="Arial"/>
                <w:lang w:val="en-GB"/>
              </w:rPr>
              <w:t>Short description of the project and its objective(s)</w:t>
            </w:r>
          </w:p>
          <w:p w14:paraId="19C4B647" w14:textId="77777777" w:rsidR="006666B5" w:rsidRDefault="006666B5" w:rsidP="00EF2974">
            <w:pPr>
              <w:pStyle w:val="Fodnotetekst"/>
              <w:tabs>
                <w:tab w:val="num" w:pos="360"/>
              </w:tabs>
              <w:rPr>
                <w:rFonts w:ascii="Arial" w:hAnsi="Arial" w:cs="Arial"/>
                <w:lang w:val="en-GB"/>
              </w:rPr>
            </w:pPr>
          </w:p>
          <w:p w14:paraId="2A918AED" w14:textId="77777777" w:rsidR="006666B5" w:rsidRPr="00687E7A" w:rsidRDefault="006666B5" w:rsidP="00EF2974">
            <w:pPr>
              <w:pStyle w:val="Fodnotetekst"/>
              <w:tabs>
                <w:tab w:val="num" w:pos="360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A961B73" w14:textId="77777777" w:rsidR="00567B45" w:rsidRDefault="00567B45" w:rsidP="00586A40">
      <w:pPr>
        <w:pStyle w:val="Fodnotetekst"/>
        <w:rPr>
          <w:b/>
          <w:bCs/>
          <w:sz w:val="28"/>
          <w:lang w:val="en-GB"/>
        </w:rPr>
      </w:pPr>
    </w:p>
    <w:p w14:paraId="6BA7F88C" w14:textId="77777777" w:rsidR="00567B45" w:rsidRPr="00567B45" w:rsidRDefault="000F31DB" w:rsidP="00567B45">
      <w:pPr>
        <w:keepNext/>
        <w:tabs>
          <w:tab w:val="left" w:pos="1134"/>
        </w:tabs>
        <w:jc w:val="center"/>
        <w:outlineLvl w:val="3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t>R</w:t>
      </w:r>
      <w:r w:rsidR="00567B45" w:rsidRPr="00567B45">
        <w:rPr>
          <w:rFonts w:ascii="Arial" w:hAnsi="Arial" w:cs="Arial"/>
          <w:b/>
          <w:bCs/>
          <w:sz w:val="28"/>
          <w:lang w:val="en-GB"/>
        </w:rPr>
        <w:t>eporting on results</w:t>
      </w:r>
    </w:p>
    <w:p w14:paraId="25F6F0BF" w14:textId="77777777" w:rsidR="00567B45" w:rsidRDefault="00567B45" w:rsidP="00567B45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"/>
        <w:gridCol w:w="2079"/>
        <w:gridCol w:w="3236"/>
        <w:gridCol w:w="3655"/>
      </w:tblGrid>
      <w:tr w:rsidR="00567B45" w:rsidRPr="00567B45" w14:paraId="4CDEC262" w14:textId="77777777" w:rsidTr="00D75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</w:tcPr>
          <w:p w14:paraId="0D7E99CB" w14:textId="77777777" w:rsidR="00567B45" w:rsidRPr="00567B45" w:rsidRDefault="00704559" w:rsidP="00567B4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10</w:t>
            </w:r>
            <w:r w:rsidR="00567B45" w:rsidRP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 Summary</w:t>
            </w:r>
            <w:r w:rsidR="00D175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results</w:t>
            </w:r>
          </w:p>
        </w:tc>
      </w:tr>
      <w:tr w:rsidR="00567B45" w:rsidRPr="00567B45" w14:paraId="19414FF7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10316" w:type="dxa"/>
            <w:gridSpan w:val="5"/>
            <w:tcBorders>
              <w:bottom w:val="single" w:sz="4" w:space="0" w:color="auto"/>
            </w:tcBorders>
          </w:tcPr>
          <w:p w14:paraId="18D407F0" w14:textId="77777777" w:rsidR="00567B45" w:rsidRPr="0017425B" w:rsidRDefault="00567B45" w:rsidP="00856300">
            <w:pPr>
              <w:rPr>
                <w:rFonts w:ascii="Arial" w:hAnsi="Arial" w:cs="Arial"/>
                <w:sz w:val="20"/>
                <w:lang w:val="en-US"/>
              </w:rPr>
            </w:pPr>
            <w:r w:rsidRPr="0017425B">
              <w:rPr>
                <w:rFonts w:ascii="Arial" w:hAnsi="Arial" w:cs="Arial"/>
                <w:sz w:val="20"/>
                <w:lang w:val="en-US"/>
              </w:rPr>
              <w:t>Present a</w:t>
            </w:r>
            <w:r w:rsidR="00D55DBC" w:rsidRPr="0017425B">
              <w:rPr>
                <w:rFonts w:ascii="Arial" w:hAnsi="Arial" w:cs="Arial"/>
                <w:sz w:val="20"/>
                <w:lang w:val="en-US"/>
              </w:rPr>
              <w:t xml:space="preserve"> summary</w:t>
            </w:r>
            <w:r w:rsidRPr="0017425B">
              <w:rPr>
                <w:rFonts w:ascii="Arial" w:hAnsi="Arial" w:cs="Arial"/>
                <w:sz w:val="20"/>
                <w:lang w:val="en-US"/>
              </w:rPr>
              <w:t xml:space="preserve"> of the project’s most important results, challenges and lessons learned</w:t>
            </w:r>
            <w:r w:rsidR="00856300" w:rsidRPr="0017425B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</w:tc>
      </w:tr>
      <w:tr w:rsidR="00567B45" w:rsidRPr="00567B45" w14:paraId="5D0760F9" w14:textId="77777777" w:rsidTr="00D75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</w:tcPr>
          <w:p w14:paraId="79A57F08" w14:textId="77777777" w:rsidR="00567B45" w:rsidRPr="00567B45" w:rsidRDefault="00E64F38" w:rsidP="00567B45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11</w:t>
            </w:r>
            <w:r w:rsidR="00567B45" w:rsidRP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Results </w:t>
            </w:r>
            <w:r w:rsidR="00567B45" w:rsidRPr="00567B45">
              <w:rPr>
                <w:rFonts w:ascii="Arial" w:hAnsi="Arial" w:cs="Arial"/>
                <w:sz w:val="22"/>
                <w:szCs w:val="20"/>
                <w:lang w:val="en-GB"/>
              </w:rPr>
              <w:t>(</w:t>
            </w:r>
            <w:r w:rsidR="00567B45" w:rsidRPr="00567B45">
              <w:rPr>
                <w:rFonts w:ascii="Arial" w:hAnsi="Arial" w:cs="Arial"/>
                <w:sz w:val="20"/>
                <w:szCs w:val="20"/>
                <w:lang w:val="en-GB"/>
              </w:rPr>
              <w:t>output</w:t>
            </w:r>
            <w:r w:rsidR="0078676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567B45" w:rsidRPr="00567B45">
              <w:rPr>
                <w:rFonts w:ascii="Arial" w:hAnsi="Arial" w:cs="Arial"/>
                <w:sz w:val="22"/>
                <w:szCs w:val="20"/>
                <w:lang w:val="en-GB"/>
              </w:rPr>
              <w:t>)</w:t>
            </w:r>
          </w:p>
        </w:tc>
      </w:tr>
      <w:tr w:rsidR="00567B45" w:rsidRPr="007D0991" w14:paraId="0BEFCF02" w14:textId="77777777" w:rsidTr="00D7566F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0316" w:type="dxa"/>
            <w:gridSpan w:val="5"/>
            <w:tcBorders>
              <w:bottom w:val="single" w:sz="4" w:space="0" w:color="auto"/>
            </w:tcBorders>
          </w:tcPr>
          <w:p w14:paraId="7F200F17" w14:textId="2AF53225" w:rsidR="00567B45" w:rsidRPr="00CC122D" w:rsidRDefault="0019653D" w:rsidP="00E328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22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Please list the original output</w:t>
            </w:r>
            <w:r w:rsidR="00D924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C122D">
              <w:rPr>
                <w:rFonts w:ascii="Arial" w:hAnsi="Arial" w:cs="Arial"/>
                <w:sz w:val="20"/>
                <w:szCs w:val="20"/>
                <w:lang w:val="en-US"/>
              </w:rPr>
              <w:t xml:space="preserve"> (or as modified </w:t>
            </w:r>
            <w:r w:rsidR="00D92485">
              <w:rPr>
                <w:rFonts w:ascii="Arial" w:hAnsi="Arial" w:cs="Arial"/>
                <w:sz w:val="20"/>
                <w:szCs w:val="20"/>
                <w:lang w:val="en-US"/>
              </w:rPr>
              <w:t xml:space="preserve">and approved by the DGBP secretariat </w:t>
            </w:r>
            <w:r w:rsidRPr="00CC122D">
              <w:rPr>
                <w:rFonts w:ascii="Arial" w:hAnsi="Arial" w:cs="Arial"/>
                <w:sz w:val="20"/>
                <w:szCs w:val="20"/>
                <w:lang w:val="en-US"/>
              </w:rPr>
              <w:t>during project implementation)</w:t>
            </w:r>
            <w:r w:rsidR="000026A0" w:rsidRPr="00CC122D">
              <w:rPr>
                <w:rFonts w:ascii="Arial" w:hAnsi="Arial" w:cs="Arial"/>
                <w:sz w:val="20"/>
                <w:szCs w:val="20"/>
                <w:lang w:val="en-US"/>
              </w:rPr>
              <w:t xml:space="preserve"> and describe achievements of the project</w:t>
            </w:r>
            <w:r w:rsidR="00E328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A041C9">
              <w:rPr>
                <w:rFonts w:ascii="Arial" w:hAnsi="Arial" w:cs="Arial"/>
                <w:sz w:val="20"/>
                <w:szCs w:val="20"/>
                <w:lang w:val="en-US"/>
              </w:rPr>
              <w:t xml:space="preserve"> The below should focus the narrative; quantitative targets and indicators are reported on in a separate annex. </w:t>
            </w:r>
          </w:p>
        </w:tc>
      </w:tr>
      <w:tr w:rsidR="000026A0" w:rsidRPr="007D0991" w14:paraId="4CFDD38D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</w:tcPr>
          <w:p w14:paraId="09E5378D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>Output 1</w:t>
            </w:r>
          </w:p>
          <w:p w14:paraId="3990DC10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57225D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</w:tcPr>
          <w:p w14:paraId="7ACE075F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026A0" w:rsidRPr="007D0991" w14:paraId="6E186002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</w:tcPr>
          <w:p w14:paraId="40A9B4CB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>Output 2</w:t>
            </w:r>
          </w:p>
          <w:p w14:paraId="4989B127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5E041A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</w:tcPr>
          <w:p w14:paraId="2BD0389B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026A0" w:rsidRPr="007D0991" w14:paraId="1081A558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</w:tcPr>
          <w:p w14:paraId="3828146E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>Output 3</w:t>
            </w:r>
          </w:p>
          <w:p w14:paraId="74A4826B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2C477E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</w:tcPr>
          <w:p w14:paraId="4BBF99F2" w14:textId="77777777" w:rsidR="000026A0" w:rsidRPr="0019653D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026A0" w:rsidRPr="007D0991" w14:paraId="4561656D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</w:tcPr>
          <w:p w14:paraId="58B0DEEF" w14:textId="77777777" w:rsidR="000026A0" w:rsidRPr="00092C7A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53D">
              <w:rPr>
                <w:rFonts w:ascii="Arial" w:hAnsi="Arial" w:cs="Arial"/>
                <w:sz w:val="20"/>
                <w:szCs w:val="20"/>
                <w:lang w:val="en-US"/>
              </w:rPr>
              <w:t xml:space="preserve">Output </w:t>
            </w: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  <w:p w14:paraId="146558FC" w14:textId="77777777" w:rsidR="000026A0" w:rsidRPr="00092C7A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136D14" w14:textId="77777777" w:rsidR="000026A0" w:rsidRPr="00092C7A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</w:tcPr>
          <w:p w14:paraId="774C4E36" w14:textId="77777777" w:rsidR="000026A0" w:rsidRPr="00092C7A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026A0" w:rsidRPr="007D0991" w14:paraId="75D46A43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</w:tcPr>
          <w:p w14:paraId="447CF185" w14:textId="77777777" w:rsidR="000026A0" w:rsidRPr="00092C7A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 xml:space="preserve">Output </w:t>
            </w:r>
            <w:r w:rsidR="00D9248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  <w:p w14:paraId="084A5CE0" w14:textId="77777777" w:rsidR="000026A0" w:rsidRPr="00092C7A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D9C3E2" w14:textId="77777777" w:rsidR="000026A0" w:rsidRPr="00092C7A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</w:tcPr>
          <w:p w14:paraId="683C8C04" w14:textId="77777777" w:rsidR="000026A0" w:rsidRPr="00092C7A" w:rsidRDefault="000026A0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2485" w:rsidRPr="007D0991" w14:paraId="0B32F1A7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</w:tcPr>
          <w:p w14:paraId="70FD935C" w14:textId="77777777" w:rsidR="00D92485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>Output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6</w:t>
            </w:r>
          </w:p>
          <w:p w14:paraId="4B0B1666" w14:textId="77777777" w:rsidR="00D92485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672924" w14:textId="77777777" w:rsidR="00D92485" w:rsidRPr="00092C7A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</w:tcPr>
          <w:p w14:paraId="27A1F4A4" w14:textId="77777777" w:rsidR="00D92485" w:rsidRPr="00092C7A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2485" w:rsidRPr="007D0991" w14:paraId="54C8D8BB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</w:tcPr>
          <w:p w14:paraId="3C6D3E61" w14:textId="77777777" w:rsidR="00D92485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>Output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7</w:t>
            </w:r>
          </w:p>
          <w:p w14:paraId="45FED73F" w14:textId="77777777" w:rsidR="00D92485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9454B7" w14:textId="77777777" w:rsidR="00D92485" w:rsidRPr="00092C7A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</w:tcPr>
          <w:p w14:paraId="4182DF99" w14:textId="77777777" w:rsidR="00D92485" w:rsidRPr="00092C7A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2485" w:rsidRPr="007D0991" w14:paraId="559A961E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1" w:type="dxa"/>
          </w:tcPr>
          <w:p w14:paraId="382F6A35" w14:textId="77777777" w:rsidR="00D92485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C7A">
              <w:rPr>
                <w:rFonts w:ascii="Arial" w:hAnsi="Arial" w:cs="Arial"/>
                <w:sz w:val="20"/>
                <w:szCs w:val="20"/>
                <w:lang w:val="en-US"/>
              </w:rPr>
              <w:t>Output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8</w:t>
            </w:r>
          </w:p>
          <w:p w14:paraId="0E0A38CA" w14:textId="77777777" w:rsidR="00D92485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316670" w14:textId="77777777" w:rsidR="00D92485" w:rsidRPr="00092C7A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95" w:type="dxa"/>
            <w:gridSpan w:val="4"/>
          </w:tcPr>
          <w:p w14:paraId="3733B459" w14:textId="77777777" w:rsidR="00D92485" w:rsidRPr="00092C7A" w:rsidRDefault="00D92485" w:rsidP="007D09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6300" w:rsidRPr="00567B45" w14:paraId="47922094" w14:textId="77777777" w:rsidTr="00D7566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316" w:type="dxa"/>
            <w:gridSpan w:val="5"/>
            <w:tcBorders>
              <w:bottom w:val="single" w:sz="4" w:space="0" w:color="auto"/>
            </w:tcBorders>
          </w:tcPr>
          <w:p w14:paraId="267DEA4C" w14:textId="77777777" w:rsidR="00856300" w:rsidRPr="00856300" w:rsidRDefault="00856300" w:rsidP="00567B4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856300">
              <w:rPr>
                <w:rFonts w:ascii="Arial" w:hAnsi="Arial" w:cs="Arial"/>
                <w:b/>
                <w:sz w:val="20"/>
                <w:lang w:val="en-US"/>
              </w:rPr>
              <w:t>12</w:t>
            </w:r>
            <w:r>
              <w:rPr>
                <w:rFonts w:ascii="Arial" w:hAnsi="Arial" w:cs="Arial"/>
                <w:b/>
                <w:sz w:val="20"/>
                <w:lang w:val="en-US"/>
              </w:rPr>
              <w:t>.   Effect</w:t>
            </w:r>
            <w:r w:rsidR="008A3262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7C6BB8">
              <w:rPr>
                <w:rFonts w:ascii="Arial" w:hAnsi="Arial" w:cs="Arial"/>
                <w:b/>
                <w:sz w:val="20"/>
                <w:lang w:val="en-US"/>
              </w:rPr>
              <w:t>–</w:t>
            </w:r>
            <w:r w:rsidR="00C90DFC">
              <w:rPr>
                <w:rFonts w:ascii="Arial" w:hAnsi="Arial" w:cs="Arial"/>
                <w:b/>
                <w:sz w:val="20"/>
                <w:lang w:val="en-US"/>
              </w:rPr>
              <w:t xml:space="preserve"> outcome</w:t>
            </w:r>
          </w:p>
        </w:tc>
      </w:tr>
      <w:tr w:rsidR="00E64F38" w:rsidRPr="00567B45" w14:paraId="02026AD8" w14:textId="77777777" w:rsidTr="00D7566F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10316" w:type="dxa"/>
            <w:gridSpan w:val="5"/>
            <w:tcBorders>
              <w:bottom w:val="single" w:sz="4" w:space="0" w:color="auto"/>
            </w:tcBorders>
          </w:tcPr>
          <w:p w14:paraId="4BF8A5BB" w14:textId="77777777" w:rsidR="008A3262" w:rsidRDefault="004E3F0D" w:rsidP="00E64F3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Please list </w:t>
            </w:r>
            <w:r w:rsidR="008C5EEA">
              <w:rPr>
                <w:rFonts w:ascii="Arial" w:hAnsi="Arial" w:cs="Arial"/>
                <w:sz w:val="20"/>
                <w:lang w:val="en-US"/>
              </w:rPr>
              <w:t xml:space="preserve">the original intended </w:t>
            </w:r>
            <w:r w:rsidR="007C6BB8">
              <w:rPr>
                <w:rFonts w:ascii="Arial" w:hAnsi="Arial" w:cs="Arial"/>
                <w:sz w:val="20"/>
                <w:lang w:val="en-US"/>
              </w:rPr>
              <w:t>outcome</w:t>
            </w:r>
            <w:r w:rsidR="00EB1F21">
              <w:rPr>
                <w:rFonts w:ascii="Arial" w:hAnsi="Arial" w:cs="Arial"/>
                <w:sz w:val="20"/>
                <w:lang w:val="en-US"/>
              </w:rPr>
              <w:t>s</w:t>
            </w:r>
            <w:r w:rsidR="008C5EEA">
              <w:rPr>
                <w:rFonts w:ascii="Arial" w:hAnsi="Arial" w:cs="Arial"/>
                <w:sz w:val="20"/>
                <w:lang w:val="en-US"/>
              </w:rPr>
              <w:t xml:space="preserve"> of the project and assess to which degree </w:t>
            </w:r>
            <w:r w:rsidR="007C6BB8">
              <w:rPr>
                <w:rFonts w:ascii="Arial" w:hAnsi="Arial" w:cs="Arial"/>
                <w:sz w:val="20"/>
                <w:lang w:val="en-US"/>
              </w:rPr>
              <w:t>the outcome</w:t>
            </w:r>
            <w:r w:rsidR="00EB1F21">
              <w:rPr>
                <w:rFonts w:ascii="Arial" w:hAnsi="Arial" w:cs="Arial"/>
                <w:sz w:val="20"/>
                <w:lang w:val="en-US"/>
              </w:rPr>
              <w:t>s</w:t>
            </w:r>
            <w:r w:rsidR="007C6BB8">
              <w:rPr>
                <w:rFonts w:ascii="Arial" w:hAnsi="Arial" w:cs="Arial"/>
                <w:sz w:val="20"/>
                <w:lang w:val="en-US"/>
              </w:rPr>
              <w:t xml:space="preserve"> ha</w:t>
            </w:r>
            <w:r w:rsidR="00EB1F21">
              <w:rPr>
                <w:rFonts w:ascii="Arial" w:hAnsi="Arial" w:cs="Arial"/>
                <w:sz w:val="20"/>
                <w:lang w:val="en-US"/>
              </w:rPr>
              <w:t>ve</w:t>
            </w:r>
            <w:r w:rsidR="008C5EEA">
              <w:rPr>
                <w:rFonts w:ascii="Arial" w:hAnsi="Arial" w:cs="Arial"/>
                <w:sz w:val="20"/>
                <w:lang w:val="en-US"/>
              </w:rPr>
              <w:t xml:space="preserve"> been achieved </w:t>
            </w:r>
            <w:r w:rsidR="00EA1F17">
              <w:rPr>
                <w:rFonts w:ascii="Arial" w:hAnsi="Arial" w:cs="Arial"/>
                <w:sz w:val="20"/>
                <w:lang w:val="en-US"/>
              </w:rPr>
              <w:t xml:space="preserve">incl. </w:t>
            </w:r>
            <w:r w:rsidR="008C5EEA">
              <w:rPr>
                <w:rFonts w:ascii="Arial" w:hAnsi="Arial" w:cs="Arial"/>
                <w:sz w:val="20"/>
                <w:lang w:val="en-US"/>
              </w:rPr>
              <w:t>why/why not</w:t>
            </w:r>
            <w:r w:rsidR="00EA1F17">
              <w:rPr>
                <w:rFonts w:ascii="Arial" w:hAnsi="Arial" w:cs="Arial"/>
                <w:sz w:val="20"/>
                <w:lang w:val="en-US"/>
              </w:rPr>
              <w:t>.</w:t>
            </w:r>
            <w:r w:rsidR="00C5098C">
              <w:rPr>
                <w:rFonts w:ascii="Arial" w:hAnsi="Arial" w:cs="Arial"/>
                <w:sz w:val="20"/>
                <w:lang w:val="en-US"/>
              </w:rPr>
              <w:t xml:space="preserve"> Please make reference</w:t>
            </w:r>
            <w:r w:rsidR="00D92485">
              <w:rPr>
                <w:rFonts w:ascii="Arial" w:hAnsi="Arial" w:cs="Arial"/>
                <w:sz w:val="20"/>
                <w:lang w:val="en-US"/>
              </w:rPr>
              <w:t>s</w:t>
            </w:r>
            <w:r w:rsidR="00C5098C">
              <w:rPr>
                <w:rFonts w:ascii="Arial" w:hAnsi="Arial" w:cs="Arial"/>
                <w:sz w:val="20"/>
                <w:lang w:val="en-US"/>
              </w:rPr>
              <w:t xml:space="preserve"> to the </w:t>
            </w:r>
            <w:r w:rsidR="0020467E">
              <w:rPr>
                <w:rFonts w:ascii="Arial" w:hAnsi="Arial" w:cs="Arial"/>
                <w:sz w:val="20"/>
                <w:lang w:val="en-US"/>
              </w:rPr>
              <w:t xml:space="preserve">selected indicators and </w:t>
            </w:r>
            <w:r w:rsidR="00C5098C">
              <w:rPr>
                <w:rFonts w:ascii="Arial" w:hAnsi="Arial" w:cs="Arial"/>
                <w:sz w:val="20"/>
                <w:lang w:val="en-US"/>
              </w:rPr>
              <w:t xml:space="preserve">relevant SDGs incl. targets. </w:t>
            </w:r>
          </w:p>
          <w:p w14:paraId="1CFADA37" w14:textId="77777777" w:rsidR="0020467E" w:rsidRDefault="000127EA" w:rsidP="00E64F3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 the description, ensure to focus on </w:t>
            </w:r>
            <w:r w:rsidR="000778D0">
              <w:rPr>
                <w:rFonts w:ascii="Arial" w:hAnsi="Arial" w:cs="Arial"/>
                <w:sz w:val="20"/>
                <w:lang w:val="en-US"/>
              </w:rPr>
              <w:t>the duality in the project (</w:t>
            </w:r>
            <w:r>
              <w:rPr>
                <w:rFonts w:ascii="Arial" w:hAnsi="Arial" w:cs="Arial"/>
                <w:sz w:val="20"/>
                <w:lang w:val="en-US"/>
              </w:rPr>
              <w:t>b</w:t>
            </w:r>
            <w:r w:rsidR="00C90DFC">
              <w:rPr>
                <w:rFonts w:ascii="Arial" w:hAnsi="Arial" w:cs="Arial"/>
                <w:sz w:val="20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lang w:val="en-US"/>
              </w:rPr>
              <w:t xml:space="preserve">th </w:t>
            </w:r>
            <w:r w:rsidR="00C90DFC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043BC8">
              <w:rPr>
                <w:rFonts w:ascii="Arial" w:hAnsi="Arial" w:cs="Arial"/>
                <w:sz w:val="20"/>
                <w:lang w:val="en-US"/>
              </w:rPr>
              <w:t>climate/environment/social development</w:t>
            </w:r>
            <w:r>
              <w:rPr>
                <w:rFonts w:ascii="Arial" w:hAnsi="Arial" w:cs="Arial"/>
                <w:sz w:val="20"/>
                <w:lang w:val="en-US"/>
              </w:rPr>
              <w:t xml:space="preserve"> outcomes and outcomes of the business case</w:t>
            </w:r>
            <w:r w:rsidR="000778D0">
              <w:rPr>
                <w:rFonts w:ascii="Arial" w:hAnsi="Arial" w:cs="Arial"/>
                <w:sz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96319">
              <w:rPr>
                <w:rFonts w:ascii="Arial" w:hAnsi="Arial" w:cs="Arial"/>
                <w:sz w:val="20"/>
                <w:lang w:val="en-US"/>
              </w:rPr>
              <w:t>and how the business case has led to achi</w:t>
            </w:r>
            <w:r w:rsidR="000778D0">
              <w:rPr>
                <w:rFonts w:ascii="Arial" w:hAnsi="Arial" w:cs="Arial"/>
                <w:sz w:val="20"/>
                <w:lang w:val="en-US"/>
              </w:rPr>
              <w:t>e</w:t>
            </w:r>
            <w:r w:rsidR="00496319">
              <w:rPr>
                <w:rFonts w:ascii="Arial" w:hAnsi="Arial" w:cs="Arial"/>
                <w:sz w:val="20"/>
                <w:lang w:val="en-US"/>
              </w:rPr>
              <w:t xml:space="preserve">ving the </w:t>
            </w:r>
            <w:r w:rsidR="00043BC8">
              <w:rPr>
                <w:rFonts w:ascii="Arial" w:hAnsi="Arial" w:cs="Arial"/>
                <w:sz w:val="20"/>
                <w:lang w:val="en-US"/>
              </w:rPr>
              <w:t xml:space="preserve">climate/social </w:t>
            </w:r>
            <w:r w:rsidR="00496319">
              <w:rPr>
                <w:rFonts w:ascii="Arial" w:hAnsi="Arial" w:cs="Arial"/>
                <w:sz w:val="20"/>
                <w:lang w:val="en-US"/>
              </w:rPr>
              <w:t>development intervention.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E923D4E" w14:textId="77777777" w:rsidR="00E64F38" w:rsidRPr="00E64F38" w:rsidRDefault="00C5098C" w:rsidP="00E64F3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Describe to which extent </w:t>
            </w:r>
            <w:r w:rsidR="00A35243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EB1F21">
              <w:rPr>
                <w:rFonts w:ascii="Arial" w:hAnsi="Arial" w:cs="Arial"/>
                <w:sz w:val="20"/>
                <w:lang w:val="en-US"/>
              </w:rPr>
              <w:t xml:space="preserve">project has contributed to the </w:t>
            </w:r>
            <w:r w:rsidR="00A35243">
              <w:rPr>
                <w:rFonts w:ascii="Arial" w:hAnsi="Arial" w:cs="Arial"/>
                <w:sz w:val="20"/>
                <w:lang w:val="en-US"/>
              </w:rPr>
              <w:t xml:space="preserve">overall objective </w:t>
            </w:r>
            <w:r>
              <w:rPr>
                <w:rFonts w:ascii="Arial" w:hAnsi="Arial" w:cs="Arial"/>
                <w:sz w:val="20"/>
                <w:lang w:val="en-US"/>
              </w:rPr>
              <w:t>as formulated in the final project proposal</w:t>
            </w:r>
            <w:r w:rsidR="00E64F38" w:rsidRPr="00E64F38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2B46C48F" w14:textId="77777777" w:rsidR="00E64F38" w:rsidRPr="00E64F38" w:rsidRDefault="00E64F38" w:rsidP="00E64F3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4EF7904" w14:textId="77777777" w:rsidR="007861A7" w:rsidRPr="00567B45" w:rsidRDefault="007861A7" w:rsidP="00567B4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3018A" w:rsidRPr="00567B45" w14:paraId="418D1B9F" w14:textId="77777777" w:rsidTr="0093018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14:paraId="569F8646" w14:textId="2E9DAC87" w:rsidR="0093018A" w:rsidRDefault="0093018A" w:rsidP="00E64F3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Outcome 1</w:t>
            </w:r>
          </w:p>
        </w:tc>
        <w:tc>
          <w:tcPr>
            <w:tcW w:w="8970" w:type="dxa"/>
            <w:gridSpan w:val="3"/>
            <w:tcBorders>
              <w:bottom w:val="single" w:sz="4" w:space="0" w:color="auto"/>
            </w:tcBorders>
          </w:tcPr>
          <w:p w14:paraId="19DCAAB2" w14:textId="021E11DA" w:rsidR="0093018A" w:rsidRDefault="0093018A" w:rsidP="00E64F3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3018A" w:rsidRPr="00567B45" w14:paraId="112F7465" w14:textId="77777777" w:rsidTr="0093018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14:paraId="3B8497C6" w14:textId="37B630AD" w:rsidR="0093018A" w:rsidRDefault="0093018A" w:rsidP="00E64F3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Outcome 2</w:t>
            </w:r>
          </w:p>
        </w:tc>
        <w:tc>
          <w:tcPr>
            <w:tcW w:w="8970" w:type="dxa"/>
            <w:gridSpan w:val="3"/>
            <w:tcBorders>
              <w:bottom w:val="single" w:sz="4" w:space="0" w:color="auto"/>
            </w:tcBorders>
          </w:tcPr>
          <w:p w14:paraId="68BF626A" w14:textId="77777777" w:rsidR="0093018A" w:rsidRDefault="0093018A" w:rsidP="00E64F3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3018A" w:rsidRPr="00567B45" w14:paraId="3B450EE2" w14:textId="77777777" w:rsidTr="0093018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14:paraId="297414A6" w14:textId="41AE4786" w:rsidR="0093018A" w:rsidRDefault="0093018A" w:rsidP="00E64F3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Outcome 3</w:t>
            </w:r>
          </w:p>
        </w:tc>
        <w:tc>
          <w:tcPr>
            <w:tcW w:w="8970" w:type="dxa"/>
            <w:gridSpan w:val="3"/>
            <w:tcBorders>
              <w:bottom w:val="single" w:sz="4" w:space="0" w:color="auto"/>
            </w:tcBorders>
          </w:tcPr>
          <w:p w14:paraId="6548F753" w14:textId="77777777" w:rsidR="0093018A" w:rsidRDefault="0093018A" w:rsidP="00E64F3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3018A" w:rsidRPr="00567B45" w14:paraId="234A9BCE" w14:textId="77777777" w:rsidTr="0093018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14:paraId="23201F54" w14:textId="25DCF102" w:rsidR="0093018A" w:rsidRDefault="0093018A" w:rsidP="00E64F3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Outcome 4</w:t>
            </w:r>
          </w:p>
        </w:tc>
        <w:tc>
          <w:tcPr>
            <w:tcW w:w="8970" w:type="dxa"/>
            <w:gridSpan w:val="3"/>
            <w:tcBorders>
              <w:bottom w:val="single" w:sz="4" w:space="0" w:color="auto"/>
            </w:tcBorders>
          </w:tcPr>
          <w:p w14:paraId="225EA0C6" w14:textId="77777777" w:rsidR="0093018A" w:rsidRDefault="0093018A" w:rsidP="00E64F3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34433" w:rsidRPr="00934433" w14:paraId="2BA79AF7" w14:textId="77777777" w:rsidTr="00D7566F">
        <w:tblPrEx>
          <w:tblCellMar>
            <w:top w:w="0" w:type="dxa"/>
            <w:bottom w:w="0" w:type="dxa"/>
          </w:tblCellMar>
        </w:tblPrEx>
        <w:tc>
          <w:tcPr>
            <w:tcW w:w="10316" w:type="dxa"/>
            <w:gridSpan w:val="5"/>
          </w:tcPr>
          <w:p w14:paraId="31C99286" w14:textId="77777777" w:rsidR="00934433" w:rsidRPr="00934433" w:rsidRDefault="00934433" w:rsidP="00934433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934433">
              <w:rPr>
                <w:rFonts w:ascii="Arial" w:hAnsi="Arial" w:cs="Arial"/>
                <w:b/>
                <w:sz w:val="20"/>
                <w:lang w:val="en-US"/>
              </w:rPr>
              <w:t>1</w:t>
            </w:r>
            <w:r w:rsidR="001E7203">
              <w:rPr>
                <w:rFonts w:ascii="Arial" w:hAnsi="Arial" w:cs="Arial"/>
                <w:b/>
                <w:sz w:val="20"/>
                <w:lang w:val="en-US"/>
              </w:rPr>
              <w:t>3</w:t>
            </w:r>
            <w:r w:rsidRPr="00934433">
              <w:rPr>
                <w:rFonts w:ascii="Arial" w:hAnsi="Arial" w:cs="Arial"/>
                <w:b/>
                <w:sz w:val="20"/>
                <w:lang w:val="en-US"/>
              </w:rPr>
              <w:t>. D</w:t>
            </w:r>
            <w:r w:rsidR="00043BC8">
              <w:rPr>
                <w:rFonts w:ascii="Arial" w:hAnsi="Arial" w:cs="Arial"/>
                <w:b/>
                <w:sz w:val="20"/>
                <w:lang w:val="en-US"/>
              </w:rPr>
              <w:t>GB</w:t>
            </w:r>
            <w:r w:rsidRPr="00934433">
              <w:rPr>
                <w:rFonts w:ascii="Arial" w:hAnsi="Arial" w:cs="Arial"/>
                <w:b/>
                <w:sz w:val="20"/>
                <w:lang w:val="en-US"/>
              </w:rPr>
              <w:t xml:space="preserve">P </w:t>
            </w:r>
            <w:proofErr w:type="spellStart"/>
            <w:r w:rsidRPr="00934433">
              <w:rPr>
                <w:rFonts w:ascii="Arial" w:hAnsi="Arial" w:cs="Arial"/>
                <w:b/>
                <w:sz w:val="20"/>
                <w:lang w:val="en-US"/>
              </w:rPr>
              <w:t>programme</w:t>
            </w:r>
            <w:proofErr w:type="spellEnd"/>
            <w:r w:rsidRPr="00934433">
              <w:rPr>
                <w:rFonts w:ascii="Arial" w:hAnsi="Arial" w:cs="Arial"/>
                <w:b/>
                <w:sz w:val="20"/>
                <w:lang w:val="en-US"/>
              </w:rPr>
              <w:t xml:space="preserve"> level </w:t>
            </w:r>
            <w:r w:rsidR="001E7203">
              <w:rPr>
                <w:rFonts w:ascii="Arial" w:hAnsi="Arial" w:cs="Arial"/>
                <w:b/>
                <w:sz w:val="20"/>
                <w:lang w:val="en-US"/>
              </w:rPr>
              <w:t xml:space="preserve">results </w:t>
            </w:r>
          </w:p>
          <w:p w14:paraId="1D06DF0C" w14:textId="77777777" w:rsidR="00934433" w:rsidRPr="00934433" w:rsidRDefault="00934433" w:rsidP="0093443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6242FD" w:rsidRPr="002375AD" w14:paraId="55C91E39" w14:textId="77777777" w:rsidTr="0001796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316" w:type="dxa"/>
            <w:gridSpan w:val="5"/>
          </w:tcPr>
          <w:p w14:paraId="57F0B3C5" w14:textId="77777777" w:rsidR="006242FD" w:rsidRPr="006242FD" w:rsidRDefault="006242FD" w:rsidP="00585C55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13a. DGBP Outcomes:</w:t>
            </w:r>
          </w:p>
          <w:p w14:paraId="482D75B1" w14:textId="77777777" w:rsidR="006242FD" w:rsidRPr="006242FD" w:rsidRDefault="006242FD" w:rsidP="006242FD">
            <w:pPr>
              <w:pStyle w:val="Fodnotetekst"/>
              <w:numPr>
                <w:ilvl w:val="0"/>
                <w:numId w:val="14"/>
              </w:numPr>
              <w:rPr>
                <w:rFonts w:ascii="Arial" w:hAnsi="Arial" w:cs="Arial"/>
                <w:szCs w:val="24"/>
                <w:lang w:val="en-GB"/>
              </w:rPr>
            </w:pPr>
            <w:r w:rsidRPr="006242FD">
              <w:rPr>
                <w:rFonts w:ascii="Arial" w:hAnsi="Arial" w:cs="Arial"/>
                <w:szCs w:val="24"/>
                <w:lang w:val="en-GB"/>
              </w:rPr>
              <w:t>Reduced vulnerability to climate change, reduced strain on natural resources and the environment and a stabilisation of GHG emissions</w:t>
            </w:r>
          </w:p>
          <w:p w14:paraId="1308DB13" w14:textId="77777777" w:rsidR="006242FD" w:rsidRPr="006242FD" w:rsidRDefault="006242FD" w:rsidP="006242FD">
            <w:pPr>
              <w:pStyle w:val="Fodnotetekst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 w:rsidRPr="006242FD">
              <w:rPr>
                <w:rFonts w:ascii="Arial" w:hAnsi="Arial" w:cs="Arial"/>
                <w:szCs w:val="24"/>
                <w:lang w:val="en-GB"/>
              </w:rPr>
              <w:t>Inclusive private sector growth and improved livelihoods</w:t>
            </w:r>
          </w:p>
        </w:tc>
      </w:tr>
      <w:tr w:rsidR="00D7566F" w:rsidRPr="002375AD" w14:paraId="4407A7E9" w14:textId="77777777" w:rsidTr="00D7566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25" w:type="dxa"/>
            <w:gridSpan w:val="3"/>
          </w:tcPr>
          <w:p w14:paraId="1F9964FF" w14:textId="77777777" w:rsidR="00D7566F" w:rsidRPr="002375AD" w:rsidRDefault="00D7566F" w:rsidP="00585C55">
            <w:pPr>
              <w:pStyle w:val="Fodnotetekst"/>
              <w:rPr>
                <w:rFonts w:ascii="Arial" w:hAnsi="Arial" w:cs="Arial"/>
                <w:b/>
                <w:lang w:val="en-GB"/>
              </w:rPr>
            </w:pPr>
            <w:r w:rsidRPr="002375AD">
              <w:rPr>
                <w:rFonts w:ascii="Arial" w:hAnsi="Arial" w:cs="Arial"/>
                <w:b/>
                <w:lang w:val="en-GB"/>
              </w:rPr>
              <w:t>Indicator</w:t>
            </w:r>
          </w:p>
        </w:tc>
        <w:tc>
          <w:tcPr>
            <w:tcW w:w="3236" w:type="dxa"/>
          </w:tcPr>
          <w:p w14:paraId="5AC460E1" w14:textId="77777777" w:rsidR="00D7566F" w:rsidRPr="002375AD" w:rsidRDefault="00D7566F" w:rsidP="00585C55">
            <w:pPr>
              <w:pStyle w:val="Fodnoteteks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End t</w:t>
            </w:r>
            <w:r w:rsidRPr="002375AD">
              <w:rPr>
                <w:rFonts w:ascii="Arial" w:hAnsi="Arial" w:cs="Arial"/>
                <w:b/>
                <w:lang w:val="en-GB"/>
              </w:rPr>
              <w:t xml:space="preserve">arget according to </w:t>
            </w:r>
            <w:r>
              <w:rPr>
                <w:rFonts w:ascii="Arial" w:hAnsi="Arial" w:cs="Arial"/>
                <w:b/>
                <w:lang w:val="en-GB"/>
              </w:rPr>
              <w:t xml:space="preserve">latest approved </w:t>
            </w:r>
            <w:r w:rsidR="004C34D2">
              <w:rPr>
                <w:rFonts w:ascii="Arial" w:hAnsi="Arial" w:cs="Arial"/>
                <w:b/>
                <w:lang w:val="en-GB"/>
              </w:rPr>
              <w:t>target</w:t>
            </w:r>
          </w:p>
        </w:tc>
        <w:tc>
          <w:tcPr>
            <w:tcW w:w="3655" w:type="dxa"/>
          </w:tcPr>
          <w:p w14:paraId="3AC57433" w14:textId="77777777" w:rsidR="00D7566F" w:rsidRPr="002375AD" w:rsidRDefault="00D7566F" w:rsidP="00585C55">
            <w:pPr>
              <w:pStyle w:val="Fodnotetekst"/>
              <w:rPr>
                <w:rFonts w:ascii="Arial" w:hAnsi="Arial" w:cs="Arial"/>
                <w:b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lang w:val="en-GB"/>
              </w:rPr>
              <w:t>Final results</w:t>
            </w:r>
            <w:proofErr w:type="gramEnd"/>
          </w:p>
        </w:tc>
      </w:tr>
      <w:tr w:rsidR="00D7566F" w:rsidRPr="00687E7A" w14:paraId="7224D09D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74C1783F" w14:textId="77777777" w:rsidR="00D7566F" w:rsidRPr="00043BC8" w:rsidRDefault="00043BC8" w:rsidP="00D7566F">
            <w:pPr>
              <w:pStyle w:val="Fodnotetekst"/>
              <w:numPr>
                <w:ilvl w:val="0"/>
                <w:numId w:val="10"/>
              </w:numPr>
              <w:ind w:left="284" w:hanging="294"/>
              <w:rPr>
                <w:rFonts w:ascii="Arial" w:hAnsi="Arial" w:cs="Arial"/>
                <w:b/>
                <w:bCs/>
                <w:lang w:val="en-GB"/>
              </w:rPr>
            </w:pPr>
            <w:r w:rsidRPr="00043BC8">
              <w:rPr>
                <w:rFonts w:ascii="Arial" w:hAnsi="Arial" w:cs="Arial"/>
                <w:b/>
                <w:bCs/>
                <w:lang w:val="en-US"/>
              </w:rPr>
              <w:t>Climate and Environment Indicators</w:t>
            </w:r>
            <w:r w:rsidR="00D7566F" w:rsidRPr="00043BC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236" w:type="dxa"/>
          </w:tcPr>
          <w:p w14:paraId="3D2F0A97" w14:textId="77777777" w:rsidR="00D7566F" w:rsidRPr="00D64F2E" w:rsidRDefault="00D7566F" w:rsidP="00585C55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50B60684" w14:textId="77777777" w:rsidR="00D7566F" w:rsidRPr="00D64F2E" w:rsidRDefault="00D7566F" w:rsidP="00585C55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If result is none, please explain</w:t>
            </w:r>
            <w:r w:rsidR="00043BC8">
              <w:rPr>
                <w:rFonts w:ascii="Arial" w:hAnsi="Arial" w:cs="Arial"/>
                <w:i/>
                <w:lang w:val="en-GB"/>
              </w:rPr>
              <w:t>. Only report on the indicator applicable to your project.</w:t>
            </w:r>
          </w:p>
        </w:tc>
      </w:tr>
      <w:tr w:rsidR="00D7566F" w:rsidRPr="00687E7A" w14:paraId="3E0C4B61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09640F00" w14:textId="77777777" w:rsidR="00D7566F" w:rsidRPr="008417AE" w:rsidRDefault="00043BC8" w:rsidP="00043BC8">
            <w:pPr>
              <w:pStyle w:val="Fodnoteteks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1.1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Number of vulnerable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lastRenderedPageBreak/>
              <w:t>persons/households who have increased their resilience to climate change as an effect of the partnership projects</w:t>
            </w:r>
          </w:p>
        </w:tc>
        <w:tc>
          <w:tcPr>
            <w:tcW w:w="3236" w:type="dxa"/>
          </w:tcPr>
          <w:p w14:paraId="5EA01F22" w14:textId="77777777" w:rsidR="00D7566F" w:rsidRPr="001C25D7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3FD734AB" w14:textId="77777777" w:rsidR="00D7566F" w:rsidRPr="006E4D3E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D7566F" w:rsidRPr="00687E7A" w14:paraId="202D3AE5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78B4981C" w14:textId="77777777" w:rsidR="00D7566F" w:rsidRPr="008417AE" w:rsidRDefault="00D7566F" w:rsidP="00585C55">
            <w:pPr>
              <w:pStyle w:val="Fodnotetekst"/>
              <w:ind w:left="36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youth (below 25)</w:t>
            </w:r>
          </w:p>
        </w:tc>
        <w:tc>
          <w:tcPr>
            <w:tcW w:w="3236" w:type="dxa"/>
          </w:tcPr>
          <w:p w14:paraId="433C5C23" w14:textId="77777777" w:rsidR="00D7566F" w:rsidRPr="001C25D7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7DA78F31" w14:textId="77777777" w:rsidR="00D7566F" w:rsidRPr="006E4D3E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D7566F" w:rsidRPr="00687E7A" w14:paraId="06072830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023932D8" w14:textId="77777777" w:rsidR="00D7566F" w:rsidRPr="008417AE" w:rsidRDefault="00D7566F" w:rsidP="00585C55">
            <w:pPr>
              <w:pStyle w:val="Fodnotetekst"/>
              <w:ind w:left="36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</w:t>
            </w:r>
            <w:r w:rsidR="00043BC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women</w:t>
            </w:r>
          </w:p>
        </w:tc>
        <w:tc>
          <w:tcPr>
            <w:tcW w:w="3236" w:type="dxa"/>
          </w:tcPr>
          <w:p w14:paraId="67603F2A" w14:textId="77777777" w:rsidR="00D7566F" w:rsidRPr="001C25D7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72641F06" w14:textId="77777777" w:rsidR="00D7566F" w:rsidRPr="006E4D3E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D7566F" w:rsidRPr="00687E7A" w14:paraId="14526002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5B9D686B" w14:textId="77777777" w:rsidR="00D7566F" w:rsidRPr="00043BC8" w:rsidRDefault="00043BC8" w:rsidP="00043BC8">
            <w:pPr>
              <w:pStyle w:val="Fodnoteteks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.2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>Avoided GHG emissions (estimated CO2-equivalents)</w:t>
            </w:r>
          </w:p>
        </w:tc>
        <w:tc>
          <w:tcPr>
            <w:tcW w:w="3236" w:type="dxa"/>
          </w:tcPr>
          <w:p w14:paraId="40BBA671" w14:textId="77777777" w:rsidR="00D7566F" w:rsidRPr="001C25D7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79ED0128" w14:textId="77777777" w:rsidR="00D7566F" w:rsidRPr="006E4D3E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043BC8" w:rsidRPr="00687E7A" w14:paraId="49C9CB37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3739E599" w14:textId="77777777" w:rsidR="00043BC8" w:rsidRPr="00043BC8" w:rsidRDefault="00043BC8" w:rsidP="00043BC8">
            <w:pPr>
              <w:pStyle w:val="Fodnotetekst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.3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>Efficiency gained on the use of water, energy, materials and/or natural resources (percentage efficiency gains)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 </w:t>
            </w:r>
            <w:r w:rsidRPr="00043BC8">
              <w:rPr>
                <w:rStyle w:val="eop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</w:tcPr>
          <w:p w14:paraId="4329F340" w14:textId="77777777" w:rsidR="00043BC8" w:rsidRPr="001C25D7" w:rsidRDefault="00043BC8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3B65C1D5" w14:textId="77777777" w:rsidR="00043BC8" w:rsidRPr="006E4D3E" w:rsidRDefault="00043BC8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043BC8" w:rsidRPr="00687E7A" w14:paraId="48484036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5D85D7B8" w14:textId="77777777" w:rsidR="00043BC8" w:rsidRPr="00043BC8" w:rsidRDefault="00043BC8" w:rsidP="00043BC8">
            <w:pPr>
              <w:pStyle w:val="Fodnotetekst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.4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>Area under sustainable land management (ha)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 </w:t>
            </w:r>
            <w:r w:rsidRPr="00043BC8">
              <w:rPr>
                <w:rStyle w:val="eop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</w:tcPr>
          <w:p w14:paraId="72B18668" w14:textId="77777777" w:rsidR="00043BC8" w:rsidRPr="001C25D7" w:rsidRDefault="00043BC8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1F7E3872" w14:textId="77777777" w:rsidR="00043BC8" w:rsidRPr="006E4D3E" w:rsidRDefault="00043BC8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043BC8" w:rsidRPr="00687E7A" w14:paraId="69928D14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16D42672" w14:textId="77777777" w:rsidR="00043BC8" w:rsidRPr="00043BC8" w:rsidRDefault="00043BC8" w:rsidP="00043BC8">
            <w:pPr>
              <w:pStyle w:val="Fodnotetekst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.5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GB"/>
              </w:rPr>
              <w:t>Reductions in the amounts of polluting substances released to soil, water bodies and/or air (percentage reduction)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 </w:t>
            </w:r>
            <w:r w:rsidRPr="00043BC8">
              <w:rPr>
                <w:rStyle w:val="eop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</w:tcPr>
          <w:p w14:paraId="63D39A2F" w14:textId="77777777" w:rsidR="00043BC8" w:rsidRPr="001C25D7" w:rsidRDefault="00043BC8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47CEF4CF" w14:textId="77777777" w:rsidR="00043BC8" w:rsidRPr="006E4D3E" w:rsidRDefault="00043BC8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D7566F" w:rsidRPr="00687E7A" w14:paraId="121B0B4F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363B16FA" w14:textId="77777777" w:rsidR="00D7566F" w:rsidRPr="00043BC8" w:rsidRDefault="00043BC8" w:rsidP="00D7566F">
            <w:pPr>
              <w:pStyle w:val="Fodnotetekst"/>
              <w:numPr>
                <w:ilvl w:val="0"/>
                <w:numId w:val="10"/>
              </w:numPr>
              <w:ind w:left="284" w:hanging="294"/>
              <w:rPr>
                <w:rFonts w:ascii="Arial" w:hAnsi="Arial" w:cs="Arial"/>
                <w:b/>
                <w:bCs/>
                <w:lang w:val="en-GB"/>
              </w:rPr>
            </w:pPr>
            <w:r w:rsidRPr="00043BC8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  <w:lang w:val="en-US"/>
              </w:rPr>
              <w:t>Inclusive private sector growth and improved livelihoods</w:t>
            </w:r>
            <w:r w:rsidRPr="00043BC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</w:tcPr>
          <w:p w14:paraId="13ED3F14" w14:textId="77777777" w:rsidR="00D7566F" w:rsidRPr="00D64F2E" w:rsidRDefault="00D7566F" w:rsidP="00585C55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0F9995F8" w14:textId="77777777" w:rsidR="00D7566F" w:rsidRPr="00D64F2E" w:rsidRDefault="00043BC8" w:rsidP="00585C55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Please report on all indicators </w:t>
            </w:r>
          </w:p>
        </w:tc>
      </w:tr>
      <w:tr w:rsidR="00D7566F" w:rsidRPr="00687E7A" w14:paraId="76D9E69F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328DA2BA" w14:textId="77777777" w:rsidR="00D7566F" w:rsidRPr="008417AE" w:rsidRDefault="00043BC8" w:rsidP="00043BC8">
            <w:pPr>
              <w:pStyle w:val="Fodnoteteks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043BC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2.1 Number of decent jobs created with commercial partners (total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3236" w:type="dxa"/>
          </w:tcPr>
          <w:p w14:paraId="7EA888EA" w14:textId="77777777" w:rsidR="00D7566F" w:rsidRPr="001C25D7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229986ED" w14:textId="77777777" w:rsidR="00D7566F" w:rsidRPr="006E4D3E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D7566F" w:rsidRPr="00687E7A" w14:paraId="7442A7DF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20714844" w14:textId="77777777" w:rsidR="00D7566F" w:rsidRPr="008417AE" w:rsidRDefault="00D7566F" w:rsidP="00585C55">
            <w:pPr>
              <w:pStyle w:val="Fodnotetekst"/>
              <w:ind w:left="36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women</w:t>
            </w:r>
          </w:p>
        </w:tc>
        <w:tc>
          <w:tcPr>
            <w:tcW w:w="3236" w:type="dxa"/>
          </w:tcPr>
          <w:p w14:paraId="34EE1EC3" w14:textId="77777777" w:rsidR="00D7566F" w:rsidRPr="001C25D7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2E1EF250" w14:textId="77777777" w:rsidR="00D7566F" w:rsidRPr="006E4D3E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D7566F" w:rsidRPr="00687E7A" w14:paraId="78F7BF0A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3C2F1AC9" w14:textId="77777777" w:rsidR="00D7566F" w:rsidRPr="008417AE" w:rsidRDefault="00D7566F" w:rsidP="00585C55">
            <w:pPr>
              <w:pStyle w:val="Fodnotetekst"/>
              <w:ind w:left="36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youth (below 25)</w:t>
            </w:r>
          </w:p>
        </w:tc>
        <w:tc>
          <w:tcPr>
            <w:tcW w:w="3236" w:type="dxa"/>
          </w:tcPr>
          <w:p w14:paraId="762365C3" w14:textId="77777777" w:rsidR="00D7566F" w:rsidRPr="001C25D7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655" w:type="dxa"/>
          </w:tcPr>
          <w:p w14:paraId="4703D463" w14:textId="77777777" w:rsidR="00D7566F" w:rsidRPr="006E4D3E" w:rsidRDefault="00D7566F" w:rsidP="00585C55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D7566F" w:rsidRPr="00687E7A" w14:paraId="1EE42D3B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5368E41C" w14:textId="77777777" w:rsidR="00D7566F" w:rsidRPr="00043BC8" w:rsidRDefault="00043BC8" w:rsidP="00043BC8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2.2 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Number of people with opportunities for increased income and/or improved livelihoods (total/female/youth)</w:t>
            </w:r>
            <w:r w:rsidRPr="00043BC8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</w:tcPr>
          <w:p w14:paraId="7A03DB36" w14:textId="77777777" w:rsidR="00D7566F" w:rsidRPr="00D64F2E" w:rsidRDefault="00D7566F" w:rsidP="00585C55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00FDAD0B" w14:textId="77777777" w:rsidR="00D7566F" w:rsidRPr="00404180" w:rsidRDefault="00D7566F" w:rsidP="00585C55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="00043BC8" w:rsidRPr="00687E7A" w14:paraId="5BCDCCE8" w14:textId="77777777" w:rsidTr="00D74ED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32A7E6AF" w14:textId="77777777" w:rsidR="00043BC8" w:rsidRPr="002375AD" w:rsidRDefault="00043BC8" w:rsidP="00043BC8">
            <w:pPr>
              <w:pStyle w:val="Fodnotetekst"/>
              <w:ind w:left="284"/>
              <w:rPr>
                <w:rFonts w:ascii="Arial" w:hAnsi="Arial" w:cs="Arial"/>
                <w:lang w:val="en-US"/>
              </w:rPr>
            </w:pP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women</w:t>
            </w:r>
          </w:p>
        </w:tc>
        <w:tc>
          <w:tcPr>
            <w:tcW w:w="3236" w:type="dxa"/>
          </w:tcPr>
          <w:p w14:paraId="6E499A08" w14:textId="77777777" w:rsidR="00043BC8" w:rsidRPr="00D64F2E" w:rsidRDefault="00043BC8" w:rsidP="00043BC8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18A70DEC" w14:textId="77777777" w:rsidR="00043BC8" w:rsidRPr="00404180" w:rsidRDefault="00043BC8" w:rsidP="00043BC8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="00043BC8" w:rsidRPr="00687E7A" w14:paraId="40107388" w14:textId="77777777" w:rsidTr="00D74ED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  <w:vAlign w:val="center"/>
          </w:tcPr>
          <w:p w14:paraId="013AC6A3" w14:textId="77777777" w:rsidR="00043BC8" w:rsidRPr="002375AD" w:rsidRDefault="00043BC8" w:rsidP="00043BC8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   </w:t>
            </w:r>
            <w:r w:rsidRPr="008417A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Hereof youth (below 25)</w:t>
            </w:r>
          </w:p>
        </w:tc>
        <w:tc>
          <w:tcPr>
            <w:tcW w:w="3236" w:type="dxa"/>
          </w:tcPr>
          <w:p w14:paraId="46E31356" w14:textId="77777777" w:rsidR="00043BC8" w:rsidRPr="00D64F2E" w:rsidRDefault="00043BC8" w:rsidP="00043BC8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1069A5F5" w14:textId="77777777" w:rsidR="00043BC8" w:rsidRPr="00404180" w:rsidRDefault="00043BC8" w:rsidP="00043BC8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="00043BC8" w:rsidRPr="00687E7A" w14:paraId="070B8891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522D05D7" w14:textId="77777777" w:rsidR="00043BC8" w:rsidRPr="00391371" w:rsidRDefault="00043BC8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 xml:space="preserve">2.3 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n-US"/>
              </w:rPr>
              <w:t>Viable business case developed and sustained at the end of project period</w:t>
            </w:r>
          </w:p>
        </w:tc>
        <w:tc>
          <w:tcPr>
            <w:tcW w:w="3236" w:type="dxa"/>
          </w:tcPr>
          <w:p w14:paraId="2445F65A" w14:textId="77777777" w:rsidR="00043BC8" w:rsidRPr="00D64F2E" w:rsidRDefault="00043BC8" w:rsidP="00043BC8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2B08AE18" w14:textId="77777777" w:rsidR="00043BC8" w:rsidRPr="002375AD" w:rsidRDefault="00043BC8" w:rsidP="00043BC8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043BC8" w:rsidRPr="00687E7A" w14:paraId="44C339E2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6082DED7" w14:textId="77777777" w:rsidR="00043BC8" w:rsidRPr="00043BC8" w:rsidRDefault="00043BC8" w:rsidP="00043BC8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2.4 </w:t>
            </w:r>
            <w:r w:rsidRPr="00043BC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Percentage of partner companies with responsible business conduct</w:t>
            </w:r>
          </w:p>
        </w:tc>
        <w:tc>
          <w:tcPr>
            <w:tcW w:w="3236" w:type="dxa"/>
          </w:tcPr>
          <w:p w14:paraId="17ABD8D7" w14:textId="77777777" w:rsidR="00043BC8" w:rsidRPr="00D64F2E" w:rsidRDefault="00043BC8" w:rsidP="00043BC8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36AA77D0" w14:textId="77777777" w:rsidR="00043BC8" w:rsidRPr="006642ED" w:rsidRDefault="00043BC8" w:rsidP="00043BC8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="00043BC8" w:rsidRPr="00687E7A" w14:paraId="7A5C22AF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10906C58" w14:textId="77777777" w:rsidR="00043BC8" w:rsidRPr="00043BC8" w:rsidRDefault="00043BC8" w:rsidP="00043BC8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2.5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Amount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of private investments mobilized in partnership project (DKK) </w:t>
            </w:r>
            <w:r w:rsidRPr="00043BC8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3236" w:type="dxa"/>
          </w:tcPr>
          <w:p w14:paraId="0F992C43" w14:textId="77777777" w:rsidR="00043BC8" w:rsidRPr="00D64F2E" w:rsidRDefault="00043BC8" w:rsidP="00043BC8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0243B3FA" w14:textId="77777777" w:rsidR="00043BC8" w:rsidRPr="006642ED" w:rsidRDefault="00043BC8" w:rsidP="00043BC8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="006242FD" w:rsidRPr="00687E7A" w14:paraId="75309FEE" w14:textId="77777777" w:rsidTr="0001796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316" w:type="dxa"/>
            <w:gridSpan w:val="5"/>
          </w:tcPr>
          <w:p w14:paraId="3BAB7B81" w14:textId="77777777" w:rsidR="006242FD" w:rsidRDefault="006242FD" w:rsidP="00043BC8">
            <w:pPr>
              <w:pStyle w:val="Fodnotetek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13b: DGBP Outputs:</w:t>
            </w:r>
          </w:p>
          <w:p w14:paraId="3CADCBDF" w14:textId="77777777" w:rsidR="006242FD" w:rsidRPr="004C34D2" w:rsidRDefault="006242FD" w:rsidP="004C34D2">
            <w:pPr>
              <w:pStyle w:val="Fodnotetekst"/>
              <w:numPr>
                <w:ilvl w:val="0"/>
                <w:numId w:val="15"/>
              </w:numPr>
              <w:rPr>
                <w:rFonts w:ascii="Arial" w:hAnsi="Arial" w:cs="Arial"/>
                <w:iCs/>
                <w:lang w:val="en-GB"/>
              </w:rPr>
            </w:pPr>
            <w:r w:rsidRPr="004C34D2">
              <w:rPr>
                <w:rFonts w:ascii="Arial" w:hAnsi="Arial" w:cs="Arial"/>
                <w:iCs/>
                <w:lang w:val="en-GB"/>
              </w:rPr>
              <w:t>Capacity of commercial partners increased (technical, commercial, RBC)</w:t>
            </w:r>
          </w:p>
          <w:p w14:paraId="7272F2D7" w14:textId="77777777" w:rsidR="006242FD" w:rsidRPr="004C34D2" w:rsidRDefault="006242FD" w:rsidP="004C34D2">
            <w:pPr>
              <w:pStyle w:val="Fodnotetekst"/>
              <w:numPr>
                <w:ilvl w:val="0"/>
                <w:numId w:val="15"/>
              </w:numPr>
              <w:rPr>
                <w:rFonts w:ascii="Arial" w:hAnsi="Arial" w:cs="Arial"/>
                <w:iCs/>
                <w:lang w:val="en-GB"/>
              </w:rPr>
            </w:pPr>
            <w:r w:rsidRPr="004C34D2">
              <w:rPr>
                <w:rFonts w:ascii="Arial" w:hAnsi="Arial" w:cs="Arial"/>
                <w:iCs/>
                <w:lang w:val="en-GB"/>
              </w:rPr>
              <w:t>Increased access to products or services for customers</w:t>
            </w:r>
          </w:p>
          <w:p w14:paraId="3EDB1139" w14:textId="77777777" w:rsidR="006242FD" w:rsidRPr="006642ED" w:rsidRDefault="006242FD" w:rsidP="004C34D2">
            <w:pPr>
              <w:pStyle w:val="Fodnotetekst"/>
              <w:numPr>
                <w:ilvl w:val="0"/>
                <w:numId w:val="15"/>
              </w:numPr>
              <w:rPr>
                <w:rFonts w:ascii="Arial" w:hAnsi="Arial" w:cs="Arial"/>
                <w:iCs/>
                <w:lang w:val="en-GB"/>
              </w:rPr>
            </w:pPr>
            <w:r w:rsidRPr="004C34D2">
              <w:rPr>
                <w:rFonts w:ascii="Arial" w:hAnsi="Arial" w:cs="Arial"/>
                <w:iCs/>
                <w:lang w:val="en-GB"/>
              </w:rPr>
              <w:t>Increased capacity and access to markets for small-scale suppliers</w:t>
            </w:r>
            <w:r w:rsidR="0056704E">
              <w:rPr>
                <w:rFonts w:ascii="Arial" w:hAnsi="Arial" w:cs="Arial"/>
                <w:iCs/>
                <w:lang w:val="en-GB"/>
              </w:rPr>
              <w:t xml:space="preserve"> (</w:t>
            </w:r>
            <w:proofErr w:type="spellStart"/>
            <w:r w:rsidR="0056704E">
              <w:rPr>
                <w:rFonts w:ascii="Arial" w:hAnsi="Arial" w:cs="Arial"/>
                <w:iCs/>
                <w:lang w:val="en-GB"/>
              </w:rPr>
              <w:t>eg.</w:t>
            </w:r>
            <w:proofErr w:type="spellEnd"/>
            <w:r w:rsidR="0056704E">
              <w:rPr>
                <w:rFonts w:ascii="Arial" w:hAnsi="Arial" w:cs="Arial"/>
                <w:iCs/>
                <w:lang w:val="en-GB"/>
              </w:rPr>
              <w:t>, farmers)</w:t>
            </w:r>
          </w:p>
        </w:tc>
      </w:tr>
      <w:tr w:rsidR="004C34D2" w:rsidRPr="00687E7A" w14:paraId="11759A45" w14:textId="77777777" w:rsidTr="0001796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316" w:type="dxa"/>
            <w:gridSpan w:val="5"/>
          </w:tcPr>
          <w:p w14:paraId="657460B3" w14:textId="77777777" w:rsidR="004C34D2" w:rsidRDefault="004C34D2" w:rsidP="00043BC8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  <w:r w:rsidRPr="004C34D2">
              <w:rPr>
                <w:rFonts w:ascii="Arial" w:hAnsi="Arial" w:cs="Arial"/>
                <w:i/>
                <w:lang w:val="en-GB"/>
              </w:rPr>
              <w:t>Please translate and aggregate the project level output indicators to the DGBP output indicators. There may not be project level indicators/targets on all DGBP output indicators.</w:t>
            </w:r>
          </w:p>
          <w:p w14:paraId="3CAE9ACE" w14:textId="77777777" w:rsidR="004C34D2" w:rsidRPr="004C34D2" w:rsidRDefault="004C34D2" w:rsidP="00043BC8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4C34D2" w:rsidRPr="00687E7A" w14:paraId="71980320" w14:textId="77777777" w:rsidTr="0001796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67ABFCD7" w14:textId="77777777" w:rsidR="004C34D2" w:rsidRPr="00FB4A2F" w:rsidRDefault="004C34D2" w:rsidP="0001796B">
            <w:pPr>
              <w:pStyle w:val="Fodnotetekst"/>
              <w:rPr>
                <w:rFonts w:ascii="Arial" w:hAnsi="Arial" w:cs="Arial"/>
                <w:b/>
                <w:bCs/>
                <w:lang w:val="en-US"/>
              </w:rPr>
            </w:pPr>
            <w:r w:rsidRPr="00FB4A2F">
              <w:rPr>
                <w:rFonts w:ascii="Arial" w:hAnsi="Arial" w:cs="Arial"/>
                <w:b/>
                <w:bCs/>
                <w:lang w:val="en-US"/>
              </w:rPr>
              <w:t>DGBP output indicators</w:t>
            </w:r>
          </w:p>
        </w:tc>
        <w:tc>
          <w:tcPr>
            <w:tcW w:w="3236" w:type="dxa"/>
          </w:tcPr>
          <w:p w14:paraId="4C0FB1A6" w14:textId="77777777" w:rsidR="004C34D2" w:rsidRPr="00D64F2E" w:rsidRDefault="004C34D2" w:rsidP="0001796B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End t</w:t>
            </w:r>
            <w:r w:rsidRPr="002375AD">
              <w:rPr>
                <w:rFonts w:ascii="Arial" w:hAnsi="Arial" w:cs="Arial"/>
                <w:b/>
                <w:lang w:val="en-GB"/>
              </w:rPr>
              <w:t xml:space="preserve">arget according to </w:t>
            </w:r>
            <w:r>
              <w:rPr>
                <w:rFonts w:ascii="Arial" w:hAnsi="Arial" w:cs="Arial"/>
                <w:b/>
                <w:lang w:val="en-GB"/>
              </w:rPr>
              <w:t>latest approved target</w:t>
            </w:r>
          </w:p>
        </w:tc>
        <w:tc>
          <w:tcPr>
            <w:tcW w:w="3655" w:type="dxa"/>
          </w:tcPr>
          <w:p w14:paraId="111F1C94" w14:textId="77777777" w:rsidR="004C34D2" w:rsidRPr="006642ED" w:rsidRDefault="004C34D2" w:rsidP="0001796B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lang w:val="en-GB"/>
              </w:rPr>
              <w:t>Final results</w:t>
            </w:r>
            <w:proofErr w:type="gramEnd"/>
          </w:p>
        </w:tc>
      </w:tr>
      <w:tr w:rsidR="006242FD" w:rsidRPr="00687E7A" w14:paraId="7179CE2D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6FBCC6A7" w14:textId="77777777" w:rsidR="006242FD" w:rsidRPr="00FB4A2F" w:rsidRDefault="006242FD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t>Number of staff trained</w:t>
            </w:r>
            <w:r w:rsidR="004C34D2" w:rsidRPr="00FB4A2F">
              <w:rPr>
                <w:rFonts w:ascii="Arial" w:hAnsi="Arial" w:cs="Arial"/>
                <w:lang w:val="en-GB"/>
              </w:rPr>
              <w:t xml:space="preserve"> </w:t>
            </w:r>
            <w:r w:rsidR="004C34D2" w:rsidRPr="00FB4A2F">
              <w:rPr>
                <w:rFonts w:ascii="Arial" w:hAnsi="Arial" w:cs="Arial"/>
                <w:lang w:val="en-GB"/>
              </w:rPr>
              <w:br/>
              <w:t>(only staff of commercial partners)</w:t>
            </w:r>
            <w:r w:rsidRPr="00FB4A2F">
              <w:rPr>
                <w:rFonts w:ascii="Arial" w:hAnsi="Arial" w:cs="Arial"/>
                <w:lang w:val="en-GB"/>
              </w:rPr>
              <w:t xml:space="preserve">: </w:t>
            </w:r>
            <w:r w:rsidRPr="00FB4A2F">
              <w:rPr>
                <w:rFonts w:ascii="Arial" w:hAnsi="Arial" w:cs="Arial"/>
                <w:lang w:val="en-GB"/>
              </w:rPr>
              <w:br/>
              <w:t>(a) Technical</w:t>
            </w:r>
            <w:r w:rsidRPr="00FB4A2F">
              <w:rPr>
                <w:rFonts w:ascii="Arial" w:hAnsi="Arial" w:cs="Arial"/>
                <w:lang w:val="en-GB"/>
              </w:rPr>
              <w:br/>
              <w:t xml:space="preserve">(b) Commercial/management </w:t>
            </w:r>
            <w:r w:rsidRPr="00FB4A2F">
              <w:rPr>
                <w:rFonts w:ascii="Arial" w:hAnsi="Arial" w:cs="Arial"/>
                <w:lang w:val="en-GB"/>
              </w:rPr>
              <w:br/>
              <w:t>(c) Responsible business conduct</w:t>
            </w:r>
          </w:p>
        </w:tc>
        <w:tc>
          <w:tcPr>
            <w:tcW w:w="3236" w:type="dxa"/>
          </w:tcPr>
          <w:p w14:paraId="381DE164" w14:textId="77777777" w:rsidR="00FB4A2F" w:rsidRDefault="00FB4A2F" w:rsidP="00043BC8">
            <w:pPr>
              <w:pStyle w:val="Fodnotetekst"/>
              <w:rPr>
                <w:rFonts w:ascii="Arial" w:hAnsi="Arial" w:cs="Arial"/>
                <w:lang w:val="en-GB"/>
              </w:rPr>
            </w:pPr>
          </w:p>
          <w:p w14:paraId="6D5C8261" w14:textId="77777777" w:rsidR="006242FD" w:rsidRDefault="004C34D2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14:paraId="1102C744" w14:textId="77777777" w:rsidR="004C34D2" w:rsidRDefault="004C34D2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14:paraId="32A33121" w14:textId="77777777" w:rsidR="004C34D2" w:rsidRDefault="004C34D2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c)</w:t>
            </w:r>
          </w:p>
          <w:p w14:paraId="39A08605" w14:textId="77777777" w:rsidR="00FB4A2F" w:rsidRPr="00D64F2E" w:rsidRDefault="00FB4A2F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  <w:tc>
          <w:tcPr>
            <w:tcW w:w="3655" w:type="dxa"/>
          </w:tcPr>
          <w:p w14:paraId="5E424F26" w14:textId="77777777" w:rsidR="00FB4A2F" w:rsidRDefault="00FB4A2F" w:rsidP="004C34D2">
            <w:pPr>
              <w:pStyle w:val="Fodnotetekst"/>
              <w:rPr>
                <w:rFonts w:ascii="Arial" w:hAnsi="Arial" w:cs="Arial"/>
                <w:lang w:val="en-GB"/>
              </w:rPr>
            </w:pPr>
          </w:p>
          <w:p w14:paraId="30E33CC6" w14:textId="77777777" w:rsidR="004C34D2" w:rsidRDefault="004C34D2" w:rsidP="004C34D2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14:paraId="189F34D9" w14:textId="77777777" w:rsidR="004C34D2" w:rsidRDefault="004C34D2" w:rsidP="004C34D2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14:paraId="2EBB3629" w14:textId="77777777" w:rsidR="006242FD" w:rsidRDefault="004C34D2" w:rsidP="004C34D2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c)</w:t>
            </w:r>
          </w:p>
          <w:p w14:paraId="5F1987C1" w14:textId="77777777" w:rsidR="00FB4A2F" w:rsidRPr="00FB4A2F" w:rsidRDefault="00FB4A2F" w:rsidP="004C34D2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</w:tr>
      <w:tr w:rsidR="0056704E" w:rsidRPr="00687E7A" w14:paraId="66F23B8F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68E79718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women </w:t>
            </w:r>
          </w:p>
          <w:p w14:paraId="179C7293" w14:textId="77777777" w:rsidR="0056704E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</w:tcPr>
          <w:p w14:paraId="67E438BB" w14:textId="77777777" w:rsidR="0056704E" w:rsidRDefault="0056704E" w:rsidP="00043BC8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39615B24" w14:textId="77777777" w:rsidR="0056704E" w:rsidRDefault="0056704E" w:rsidP="004C34D2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</w:tr>
      <w:tr w:rsidR="00FB4A2F" w:rsidRPr="00687E7A" w14:paraId="73C2A37B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75E3C1BA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youth (below 25) </w:t>
            </w:r>
          </w:p>
          <w:p w14:paraId="3D8BE22C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</w:tcPr>
          <w:p w14:paraId="3A709783" w14:textId="77777777" w:rsidR="00FB4A2F" w:rsidRDefault="00FB4A2F" w:rsidP="00043BC8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0C715B27" w14:textId="77777777" w:rsidR="00FB4A2F" w:rsidRDefault="00FB4A2F" w:rsidP="004C34D2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</w:tr>
      <w:tr w:rsidR="006242FD" w:rsidRPr="00687E7A" w14:paraId="251D0F58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0D06AE5B" w14:textId="77777777" w:rsidR="004C34D2" w:rsidRPr="00FB4A2F" w:rsidRDefault="004C34D2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t>(a) Number of units sold</w:t>
            </w:r>
          </w:p>
          <w:p w14:paraId="545B9886" w14:textId="77777777" w:rsidR="006242FD" w:rsidRPr="00FB4A2F" w:rsidRDefault="004C34D2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t>(b) Number of (potential) customers trained/reached</w:t>
            </w:r>
          </w:p>
        </w:tc>
        <w:tc>
          <w:tcPr>
            <w:tcW w:w="3236" w:type="dxa"/>
          </w:tcPr>
          <w:p w14:paraId="58F720BF" w14:textId="77777777" w:rsidR="006242FD" w:rsidRDefault="004C34D2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14:paraId="1BB037F3" w14:textId="77777777" w:rsidR="004C34D2" w:rsidRDefault="004C34D2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14:paraId="525F22B8" w14:textId="77777777" w:rsidR="00FB4A2F" w:rsidRPr="00D64F2E" w:rsidRDefault="00FB4A2F" w:rsidP="00043BC8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  <w:tc>
          <w:tcPr>
            <w:tcW w:w="3655" w:type="dxa"/>
          </w:tcPr>
          <w:p w14:paraId="26C3C496" w14:textId="77777777" w:rsidR="006242FD" w:rsidRDefault="004C34D2" w:rsidP="00043BC8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a)</w:t>
            </w:r>
          </w:p>
          <w:p w14:paraId="3F597CDE" w14:textId="77777777" w:rsidR="004C34D2" w:rsidRDefault="004C34D2" w:rsidP="00043BC8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b)</w:t>
            </w:r>
          </w:p>
          <w:p w14:paraId="67182A56" w14:textId="77777777" w:rsidR="00FB4A2F" w:rsidRPr="006642ED" w:rsidRDefault="00FB4A2F" w:rsidP="00043BC8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Total:</w:t>
            </w:r>
          </w:p>
        </w:tc>
      </w:tr>
      <w:tr w:rsidR="00FB4A2F" w:rsidRPr="00687E7A" w14:paraId="187C3E25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66E25E3C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women </w:t>
            </w:r>
          </w:p>
          <w:p w14:paraId="154617A4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</w:tcPr>
          <w:p w14:paraId="3D059B03" w14:textId="77777777" w:rsidR="00FB4A2F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1B1890EB" w14:textId="77777777" w:rsidR="00FB4A2F" w:rsidRDefault="00FB4A2F" w:rsidP="00FB4A2F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="00FB4A2F" w:rsidRPr="00687E7A" w14:paraId="3BEDB5AC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7168E2D0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youth (below 25) </w:t>
            </w:r>
          </w:p>
          <w:p w14:paraId="5FD22971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</w:tcPr>
          <w:p w14:paraId="1C8CB2D6" w14:textId="77777777" w:rsidR="00FB4A2F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5CB58CF7" w14:textId="77777777" w:rsidR="00FB4A2F" w:rsidRDefault="00FB4A2F" w:rsidP="00FB4A2F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="00FB4A2F" w:rsidRPr="00687E7A" w14:paraId="65CA6201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295F6E70" w14:textId="77777777" w:rsidR="00FB4A2F" w:rsidRPr="00FB4A2F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lastRenderedPageBreak/>
              <w:t xml:space="preserve">a) Number of suppliers trained </w:t>
            </w:r>
          </w:p>
          <w:p w14:paraId="4D1C8831" w14:textId="77777777" w:rsidR="00FB4A2F" w:rsidRPr="00FB4A2F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lang w:val="en-GB"/>
              </w:rPr>
              <w:t>(b) Number of suppliers reached</w:t>
            </w:r>
          </w:p>
        </w:tc>
        <w:tc>
          <w:tcPr>
            <w:tcW w:w="3236" w:type="dxa"/>
          </w:tcPr>
          <w:p w14:paraId="5AA1A0E8" w14:textId="77777777" w:rsidR="00FB4A2F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14:paraId="05A6CDB6" w14:textId="77777777" w:rsidR="00FB4A2F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14:paraId="6B2E6208" w14:textId="77777777" w:rsidR="00FB4A2F" w:rsidRPr="00D64F2E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  <w:tc>
          <w:tcPr>
            <w:tcW w:w="3655" w:type="dxa"/>
          </w:tcPr>
          <w:p w14:paraId="6D73BF78" w14:textId="77777777" w:rsidR="00FB4A2F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a)</w:t>
            </w:r>
          </w:p>
          <w:p w14:paraId="0C855476" w14:textId="77777777" w:rsidR="00FB4A2F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b)</w:t>
            </w:r>
          </w:p>
          <w:p w14:paraId="7205DBB3" w14:textId="77777777" w:rsidR="00FB4A2F" w:rsidRPr="006642ED" w:rsidRDefault="00FB4A2F" w:rsidP="00FB4A2F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Total:</w:t>
            </w:r>
          </w:p>
        </w:tc>
      </w:tr>
      <w:tr w:rsidR="00FB4A2F" w:rsidRPr="00687E7A" w14:paraId="1FC370E9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201EA37F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women </w:t>
            </w:r>
          </w:p>
          <w:p w14:paraId="5272FE86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</w:tcPr>
          <w:p w14:paraId="209B4E25" w14:textId="77777777" w:rsidR="00FB4A2F" w:rsidRPr="00D64F2E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0111B7C3" w14:textId="77777777" w:rsidR="00FB4A2F" w:rsidRPr="006642ED" w:rsidRDefault="00FB4A2F" w:rsidP="00FB4A2F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="00FB4A2F" w:rsidRPr="00687E7A" w14:paraId="7C951213" w14:textId="77777777" w:rsidTr="00D7566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25" w:type="dxa"/>
            <w:gridSpan w:val="3"/>
          </w:tcPr>
          <w:p w14:paraId="27CF4F8C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Hereof youth (below 25) </w:t>
            </w:r>
          </w:p>
          <w:p w14:paraId="572B75FA" w14:textId="77777777" w:rsidR="00FB4A2F" w:rsidRPr="00FB4A2F" w:rsidRDefault="00FB4A2F" w:rsidP="00FB4A2F">
            <w:pPr>
              <w:pStyle w:val="Fodnotetekst"/>
              <w:ind w:left="284"/>
              <w:rPr>
                <w:rFonts w:ascii="Arial" w:hAnsi="Arial" w:cs="Arial"/>
                <w:lang w:val="en-GB"/>
              </w:rPr>
            </w:pPr>
            <w:r w:rsidRPr="00FB4A2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(percentage of total)</w:t>
            </w:r>
          </w:p>
        </w:tc>
        <w:tc>
          <w:tcPr>
            <w:tcW w:w="3236" w:type="dxa"/>
          </w:tcPr>
          <w:p w14:paraId="3959DE49" w14:textId="77777777" w:rsidR="00FB4A2F" w:rsidRPr="00D64F2E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</w:p>
        </w:tc>
        <w:tc>
          <w:tcPr>
            <w:tcW w:w="3655" w:type="dxa"/>
          </w:tcPr>
          <w:p w14:paraId="47B16C50" w14:textId="77777777" w:rsidR="00FB4A2F" w:rsidRPr="006642ED" w:rsidRDefault="00FB4A2F" w:rsidP="00FB4A2F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</w:p>
        </w:tc>
      </w:tr>
      <w:tr w:rsidR="00FB4A2F" w:rsidRPr="006064A5" w14:paraId="16276287" w14:textId="77777777" w:rsidTr="00D7566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0316" w:type="dxa"/>
            <w:gridSpan w:val="5"/>
            <w:tcBorders>
              <w:top w:val="single" w:sz="4" w:space="0" w:color="auto"/>
            </w:tcBorders>
          </w:tcPr>
          <w:p w14:paraId="7DE35B02" w14:textId="77777777" w:rsidR="00FB4A2F" w:rsidRPr="006064A5" w:rsidRDefault="00FB4A2F" w:rsidP="00FB4A2F">
            <w:pPr>
              <w:pStyle w:val="Fodnoteteks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14</w:t>
            </w:r>
            <w:r w:rsidRPr="006064A5">
              <w:rPr>
                <w:rFonts w:ascii="Arial" w:hAnsi="Arial" w:cs="Arial"/>
                <w:b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lang w:val="en-GB"/>
              </w:rPr>
              <w:t xml:space="preserve">Wider market effects </w:t>
            </w:r>
          </w:p>
        </w:tc>
      </w:tr>
      <w:tr w:rsidR="00FB4A2F" w:rsidRPr="0017425B" w14:paraId="6E63B6FD" w14:textId="77777777" w:rsidTr="00D7566F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0316" w:type="dxa"/>
            <w:gridSpan w:val="5"/>
          </w:tcPr>
          <w:p w14:paraId="7FFB7FD3" w14:textId="77777777" w:rsidR="00FB4A2F" w:rsidRPr="0017425B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  <w:r w:rsidRPr="0017425B">
              <w:rPr>
                <w:rFonts w:ascii="Arial" w:hAnsi="Arial" w:cs="Arial"/>
                <w:lang w:val="en-GB"/>
              </w:rPr>
              <w:t>Describe whether the project has un-lock</w:t>
            </w:r>
            <w:r>
              <w:rPr>
                <w:rFonts w:ascii="Arial" w:hAnsi="Arial" w:cs="Arial"/>
                <w:lang w:val="en-GB"/>
              </w:rPr>
              <w:t>ed</w:t>
            </w:r>
            <w:r w:rsidRPr="0017425B">
              <w:rPr>
                <w:rFonts w:ascii="Arial" w:hAnsi="Arial" w:cs="Arial"/>
                <w:lang w:val="en-GB"/>
              </w:rPr>
              <w:t xml:space="preserve"> wider market effects (intended or un-intended)</w:t>
            </w:r>
          </w:p>
        </w:tc>
      </w:tr>
      <w:tr w:rsidR="00FB4A2F" w:rsidRPr="002375AD" w14:paraId="1BC976C1" w14:textId="77777777" w:rsidTr="00D7566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316" w:type="dxa"/>
            <w:gridSpan w:val="5"/>
          </w:tcPr>
          <w:p w14:paraId="026FF2FD" w14:textId="77777777" w:rsidR="00FB4A2F" w:rsidRPr="00404180" w:rsidRDefault="00FB4A2F" w:rsidP="00FB4A2F">
            <w:pPr>
              <w:pStyle w:val="Fodnotetekst"/>
              <w:rPr>
                <w:rFonts w:ascii="Arial" w:hAnsi="Arial" w:cs="Arial"/>
                <w:b/>
                <w:bCs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lang w:val="en-GB"/>
              </w:rPr>
              <w:t>15</w:t>
            </w:r>
            <w:r w:rsidRPr="00404180">
              <w:rPr>
                <w:rFonts w:ascii="Arial" w:hAnsi="Arial" w:cs="Arial"/>
                <w:b/>
                <w:bCs/>
                <w:iCs/>
                <w:lang w:val="en-GB"/>
              </w:rPr>
              <w:t xml:space="preserve">. Reporting on work with Responsible Business Conduct </w:t>
            </w:r>
          </w:p>
        </w:tc>
      </w:tr>
      <w:tr w:rsidR="00FB4A2F" w:rsidRPr="002375AD" w14:paraId="4A2AE40A" w14:textId="77777777" w:rsidTr="00D7566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316" w:type="dxa"/>
            <w:gridSpan w:val="5"/>
          </w:tcPr>
          <w:p w14:paraId="1ADD8F5A" w14:textId="77777777" w:rsidR="00FB4A2F" w:rsidRPr="0017425B" w:rsidRDefault="00FB4A2F" w:rsidP="00FB4A2F">
            <w:pPr>
              <w:pStyle w:val="Fodnotetekst"/>
              <w:rPr>
                <w:rFonts w:ascii="Arial" w:hAnsi="Arial" w:cs="Arial"/>
                <w:iCs/>
                <w:lang w:val="en-GB"/>
              </w:rPr>
            </w:pPr>
            <w:r w:rsidRPr="0017425B">
              <w:rPr>
                <w:rFonts w:ascii="Arial" w:hAnsi="Arial" w:cs="Arial"/>
                <w:iCs/>
                <w:lang w:val="en-GB"/>
              </w:rPr>
              <w:t>Describe challenges, experiences, opportunities encountered and responses to these in the project’s work with Responsible Business Conduct.</w:t>
            </w:r>
          </w:p>
          <w:p w14:paraId="40D133E1" w14:textId="77777777" w:rsidR="00FB4A2F" w:rsidRDefault="00FB4A2F" w:rsidP="00FB4A2F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  <w:p w14:paraId="34C023D1" w14:textId="77777777" w:rsidR="00FB4A2F" w:rsidRDefault="00FB4A2F" w:rsidP="00FB4A2F">
            <w:pPr>
              <w:pStyle w:val="Fodnotetekst"/>
              <w:rPr>
                <w:rFonts w:ascii="Arial" w:hAnsi="Arial" w:cs="Arial"/>
                <w:i/>
                <w:lang w:val="en-GB"/>
              </w:rPr>
            </w:pPr>
          </w:p>
        </w:tc>
      </w:tr>
      <w:tr w:rsidR="00FB4A2F" w:rsidRPr="00567B45" w14:paraId="11D454E9" w14:textId="77777777" w:rsidTr="00D75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</w:tcPr>
          <w:p w14:paraId="6A7B28AD" w14:textId="77777777" w:rsidR="00FB4A2F" w:rsidRPr="00567B45" w:rsidRDefault="00FB4A2F" w:rsidP="00FB4A2F">
            <w:pPr>
              <w:keepNext/>
              <w:outlineLvl w:val="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16</w:t>
            </w:r>
            <w:r w:rsidRP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 Sustainability</w:t>
            </w:r>
          </w:p>
        </w:tc>
      </w:tr>
      <w:tr w:rsidR="00FB4A2F" w:rsidRPr="00567B45" w14:paraId="6D7C9F0C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10316" w:type="dxa"/>
            <w:gridSpan w:val="5"/>
            <w:tcBorders>
              <w:bottom w:val="single" w:sz="4" w:space="0" w:color="auto"/>
            </w:tcBorders>
          </w:tcPr>
          <w:p w14:paraId="19CA1CE1" w14:textId="77777777" w:rsidR="00FB4A2F" w:rsidRPr="00782B03" w:rsidRDefault="00FB4A2F" w:rsidP="00FB4A2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US"/>
              </w:rPr>
            </w:pPr>
            <w:r w:rsidRPr="00782B03">
              <w:rPr>
                <w:rFonts w:ascii="Arial" w:hAnsi="Arial" w:cs="Arial"/>
                <w:sz w:val="20"/>
                <w:lang w:val="en-US"/>
              </w:rPr>
              <w:t xml:space="preserve">A brief description of how the project ideas </w:t>
            </w:r>
            <w:r>
              <w:rPr>
                <w:rFonts w:ascii="Arial" w:hAnsi="Arial" w:cs="Arial"/>
                <w:sz w:val="20"/>
                <w:lang w:val="en-US"/>
              </w:rPr>
              <w:t xml:space="preserve">and achievements </w:t>
            </w:r>
            <w:r w:rsidRPr="00782B03">
              <w:rPr>
                <w:rFonts w:ascii="Arial" w:hAnsi="Arial" w:cs="Arial"/>
                <w:sz w:val="20"/>
                <w:lang w:val="en-US"/>
              </w:rPr>
              <w:t xml:space="preserve">will be carried forward </w:t>
            </w:r>
            <w:r>
              <w:rPr>
                <w:rFonts w:ascii="Arial" w:hAnsi="Arial" w:cs="Arial"/>
                <w:sz w:val="20"/>
                <w:lang w:val="en-US"/>
              </w:rPr>
              <w:t xml:space="preserve">(and scaled) </w:t>
            </w:r>
            <w:r w:rsidRPr="00782B03">
              <w:rPr>
                <w:rFonts w:ascii="Arial" w:hAnsi="Arial" w:cs="Arial"/>
                <w:sz w:val="20"/>
                <w:lang w:val="en-US"/>
              </w:rPr>
              <w:t>after D</w:t>
            </w:r>
            <w:r>
              <w:rPr>
                <w:rFonts w:ascii="Arial" w:hAnsi="Arial" w:cs="Arial"/>
                <w:sz w:val="20"/>
                <w:lang w:val="en-US"/>
              </w:rPr>
              <w:t>GBP</w:t>
            </w:r>
            <w:r w:rsidRPr="00782B03">
              <w:rPr>
                <w:rFonts w:ascii="Arial" w:hAnsi="Arial" w:cs="Arial"/>
                <w:sz w:val="20"/>
                <w:lang w:val="en-US"/>
              </w:rPr>
              <w:t xml:space="preserve"> funding has ended (both </w:t>
            </w:r>
            <w:r>
              <w:rPr>
                <w:rFonts w:ascii="Arial" w:hAnsi="Arial" w:cs="Arial"/>
                <w:sz w:val="20"/>
                <w:lang w:val="en-US"/>
              </w:rPr>
              <w:t xml:space="preserve">climate/social </w:t>
            </w:r>
            <w:r w:rsidRPr="00782B03">
              <w:rPr>
                <w:rFonts w:ascii="Arial" w:hAnsi="Arial" w:cs="Arial"/>
                <w:sz w:val="20"/>
                <w:lang w:val="en-US"/>
              </w:rPr>
              <w:t>development aspects and commercial aspects)</w:t>
            </w:r>
          </w:p>
          <w:p w14:paraId="79C299FC" w14:textId="77777777" w:rsidR="00FB4A2F" w:rsidRPr="00567B45" w:rsidRDefault="00FB4A2F" w:rsidP="00FB4A2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</w:t>
            </w:r>
            <w:r w:rsidRPr="00567B45">
              <w:rPr>
                <w:rFonts w:ascii="Arial" w:hAnsi="Arial" w:cs="Arial"/>
                <w:sz w:val="20"/>
                <w:lang w:val="en-US"/>
              </w:rPr>
              <w:t>ill the collaboration between the partners continue?</w:t>
            </w:r>
          </w:p>
          <w:p w14:paraId="399A45DE" w14:textId="77777777" w:rsidR="00FB4A2F" w:rsidRPr="00567B45" w:rsidRDefault="00FB4A2F" w:rsidP="00FB4A2F">
            <w:pPr>
              <w:rPr>
                <w:lang w:val="en-US"/>
              </w:rPr>
            </w:pPr>
          </w:p>
          <w:p w14:paraId="6E773016" w14:textId="77777777" w:rsidR="00FB4A2F" w:rsidRPr="00567B45" w:rsidRDefault="00FB4A2F" w:rsidP="00FB4A2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4A2F" w:rsidRPr="00567B45" w14:paraId="360452BD" w14:textId="77777777" w:rsidTr="00D75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</w:tcPr>
          <w:p w14:paraId="60EE6E24" w14:textId="77777777" w:rsidR="00FB4A2F" w:rsidRPr="00567B45" w:rsidRDefault="00FB4A2F" w:rsidP="00FB4A2F">
            <w:pPr>
              <w:keepNext/>
              <w:outlineLvl w:val="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17</w:t>
            </w:r>
            <w:r w:rsidRP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Communication</w:t>
            </w:r>
          </w:p>
        </w:tc>
      </w:tr>
      <w:tr w:rsidR="00FB4A2F" w:rsidRPr="00567B45" w14:paraId="5E0138DE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10316" w:type="dxa"/>
            <w:gridSpan w:val="5"/>
            <w:tcBorders>
              <w:bottom w:val="single" w:sz="4" w:space="0" w:color="auto"/>
            </w:tcBorders>
          </w:tcPr>
          <w:p w14:paraId="5EE6F992" w14:textId="77777777" w:rsidR="00FB4A2F" w:rsidRPr="00567B45" w:rsidRDefault="00FB4A2F" w:rsidP="00FB4A2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How have the </w:t>
            </w:r>
            <w:r w:rsidRPr="00567B45">
              <w:rPr>
                <w:rFonts w:ascii="Arial" w:hAnsi="Arial" w:cs="Arial"/>
                <w:sz w:val="20"/>
                <w:lang w:val="en-US"/>
              </w:rPr>
              <w:t xml:space="preserve">lessons learned from the project period been documented </w:t>
            </w:r>
            <w:r>
              <w:rPr>
                <w:rFonts w:ascii="Arial" w:hAnsi="Arial" w:cs="Arial"/>
                <w:sz w:val="20"/>
                <w:lang w:val="en-US"/>
              </w:rPr>
              <w:t xml:space="preserve">and communicated? What has the aim with the different communication activities been and what has been achieved? </w:t>
            </w:r>
          </w:p>
        </w:tc>
      </w:tr>
      <w:tr w:rsidR="00FB4A2F" w:rsidRPr="00567B45" w14:paraId="53FCE46A" w14:textId="77777777" w:rsidTr="00D7566F">
        <w:tblPrEx>
          <w:tblCellMar>
            <w:top w:w="0" w:type="dxa"/>
            <w:bottom w:w="0" w:type="dxa"/>
          </w:tblCellMar>
        </w:tblPrEx>
        <w:tc>
          <w:tcPr>
            <w:tcW w:w="10316" w:type="dxa"/>
            <w:gridSpan w:val="5"/>
          </w:tcPr>
          <w:p w14:paraId="6FEF8CE3" w14:textId="77777777" w:rsidR="00FB4A2F" w:rsidRPr="00567B45" w:rsidRDefault="00FB4A2F" w:rsidP="00FB4A2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18</w:t>
            </w:r>
            <w:r w:rsidRP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Challenges </w:t>
            </w:r>
            <w:r w:rsidRP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adjustments</w:t>
            </w:r>
          </w:p>
        </w:tc>
      </w:tr>
      <w:tr w:rsidR="00FB4A2F" w:rsidRPr="00567B45" w14:paraId="31C2E808" w14:textId="77777777" w:rsidTr="00D7566F">
        <w:tblPrEx>
          <w:tblCellMar>
            <w:top w:w="0" w:type="dxa"/>
            <w:bottom w:w="0" w:type="dxa"/>
          </w:tblCellMar>
        </w:tblPrEx>
        <w:tc>
          <w:tcPr>
            <w:tcW w:w="10316" w:type="dxa"/>
            <w:gridSpan w:val="5"/>
            <w:tcBorders>
              <w:bottom w:val="single" w:sz="4" w:space="0" w:color="auto"/>
            </w:tcBorders>
          </w:tcPr>
          <w:p w14:paraId="27D38B67" w14:textId="77777777" w:rsidR="00FB4A2F" w:rsidRDefault="00FB4A2F" w:rsidP="00FB4A2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US"/>
              </w:rPr>
            </w:pPr>
            <w:r w:rsidRPr="00567B45">
              <w:rPr>
                <w:rFonts w:ascii="Arial" w:hAnsi="Arial" w:cs="Arial"/>
                <w:sz w:val="20"/>
                <w:lang w:val="en-US"/>
              </w:rPr>
              <w:t xml:space="preserve">Which </w:t>
            </w:r>
            <w:r>
              <w:rPr>
                <w:rFonts w:ascii="Arial" w:hAnsi="Arial" w:cs="Arial"/>
                <w:sz w:val="20"/>
                <w:lang w:val="en-US"/>
              </w:rPr>
              <w:t xml:space="preserve">challenges </w:t>
            </w:r>
            <w:r w:rsidRPr="00567B45">
              <w:rPr>
                <w:rFonts w:ascii="Arial" w:hAnsi="Arial" w:cs="Arial"/>
                <w:sz w:val="20"/>
                <w:lang w:val="en-US"/>
              </w:rPr>
              <w:t>did the project have to consider and/or solve? (Unforeseen as well as identified risks, cf. the application).</w:t>
            </w:r>
          </w:p>
          <w:p w14:paraId="7997C089" w14:textId="77777777" w:rsidR="00FB4A2F" w:rsidRPr="007C6BB8" w:rsidRDefault="00FB4A2F" w:rsidP="00FB4A2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n-US"/>
              </w:rPr>
            </w:pPr>
            <w:r w:rsidRPr="007C6BB8">
              <w:rPr>
                <w:rFonts w:ascii="Arial" w:hAnsi="Arial" w:cs="Arial"/>
                <w:sz w:val="20"/>
                <w:lang w:val="en-US"/>
              </w:rPr>
              <w:t>Which adjustments in the design of the project, including the budget, were carried out? (bullet form and explanation</w:t>
            </w:r>
            <w:r w:rsidRPr="007C6BB8">
              <w:rPr>
                <w:lang w:val="en-US"/>
              </w:rPr>
              <w:t>)</w:t>
            </w:r>
          </w:p>
          <w:p w14:paraId="4DC24AF8" w14:textId="77777777" w:rsidR="00FB4A2F" w:rsidRPr="00567B45" w:rsidRDefault="00FB4A2F" w:rsidP="00FB4A2F">
            <w:pPr>
              <w:rPr>
                <w:lang w:val="en-US"/>
              </w:rPr>
            </w:pPr>
          </w:p>
        </w:tc>
      </w:tr>
      <w:tr w:rsidR="00FB4A2F" w:rsidRPr="00687E7A" w14:paraId="13A11D78" w14:textId="77777777" w:rsidTr="00D7566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16" w:type="dxa"/>
            <w:gridSpan w:val="5"/>
          </w:tcPr>
          <w:p w14:paraId="1D4C4FE1" w14:textId="77777777" w:rsidR="00FB4A2F" w:rsidRPr="00687E7A" w:rsidRDefault="00FB4A2F" w:rsidP="00FB4A2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19</w:t>
            </w:r>
            <w:r w:rsidRPr="00687E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Lessons learned</w:t>
            </w:r>
          </w:p>
        </w:tc>
      </w:tr>
      <w:tr w:rsidR="00FB4A2F" w:rsidRPr="00687E7A" w14:paraId="2EA4070F" w14:textId="77777777" w:rsidTr="00D7566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0316" w:type="dxa"/>
            <w:gridSpan w:val="5"/>
          </w:tcPr>
          <w:p w14:paraId="26F436F3" w14:textId="77777777" w:rsidR="00FB4A2F" w:rsidRDefault="00FB4A2F" w:rsidP="00FB4A2F">
            <w:pPr>
              <w:pStyle w:val="Fodnotetekst"/>
              <w:rPr>
                <w:rFonts w:ascii="Arial" w:hAnsi="Arial" w:cs="Arial"/>
                <w:lang w:val="en-GB"/>
              </w:rPr>
            </w:pPr>
            <w:r w:rsidRPr="008113CB">
              <w:rPr>
                <w:rFonts w:ascii="Arial" w:hAnsi="Arial" w:cs="Arial"/>
                <w:lang w:val="en-GB"/>
              </w:rPr>
              <w:t>Key lessons learned</w:t>
            </w:r>
            <w:r>
              <w:rPr>
                <w:rFonts w:ascii="Arial" w:hAnsi="Arial" w:cs="Arial"/>
                <w:lang w:val="en-GB"/>
              </w:rPr>
              <w:t xml:space="preserve"> in different areas including:</w:t>
            </w:r>
          </w:p>
          <w:p w14:paraId="01ECBE28" w14:textId="77777777" w:rsidR="00FB4A2F" w:rsidRDefault="00FB4A2F" w:rsidP="00FB4A2F">
            <w:pPr>
              <w:pStyle w:val="Fodnotetekst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Working in partnerships</w:t>
            </w:r>
          </w:p>
          <w:p w14:paraId="7247A8A5" w14:textId="77777777" w:rsidR="00FB4A2F" w:rsidRPr="000B562C" w:rsidRDefault="00FB4A2F" w:rsidP="00FB4A2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Testing of business idea/proof of concept through a maturation project</w:t>
            </w:r>
          </w:p>
          <w:p w14:paraId="421DB0EA" w14:textId="77777777" w:rsidR="00FB4A2F" w:rsidRPr="00CC122D" w:rsidRDefault="00FB4A2F" w:rsidP="00FB4A2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Outreach to specific target groups (</w:t>
            </w:r>
            <w:r w:rsidRPr="00CC122D">
              <w:rPr>
                <w:rFonts w:ascii="Arial" w:hAnsi="Arial" w:cs="Arial"/>
                <w:sz w:val="20"/>
                <w:lang w:val="en-US"/>
              </w:rPr>
              <w:t>women, men and youth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0818CBDD" w14:textId="77777777" w:rsidR="00FB4A2F" w:rsidRPr="00C40928" w:rsidRDefault="00FB4A2F" w:rsidP="00FB4A2F">
            <w:pPr>
              <w:pStyle w:val="Fodnotetekst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CC122D">
              <w:rPr>
                <w:rFonts w:ascii="Arial" w:hAnsi="Arial" w:cs="Arial"/>
                <w:lang w:val="en-US"/>
              </w:rPr>
              <w:t xml:space="preserve">mplementation strategies </w:t>
            </w:r>
            <w:r>
              <w:rPr>
                <w:rFonts w:ascii="Arial" w:hAnsi="Arial" w:cs="Arial"/>
                <w:lang w:val="en-US"/>
              </w:rPr>
              <w:t xml:space="preserve">that </w:t>
            </w:r>
            <w:r w:rsidRPr="00CC122D">
              <w:rPr>
                <w:rFonts w:ascii="Arial" w:hAnsi="Arial" w:cs="Arial"/>
                <w:lang w:val="en-US"/>
              </w:rPr>
              <w:t>have worked well and less well</w:t>
            </w:r>
          </w:p>
          <w:p w14:paraId="3A51A25F" w14:textId="77777777" w:rsidR="00FB4A2F" w:rsidRPr="00F102F6" w:rsidRDefault="00FB4A2F" w:rsidP="00FB4A2F">
            <w:pPr>
              <w:pStyle w:val="Fodnotetekst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Results reporting</w:t>
            </w:r>
          </w:p>
          <w:p w14:paraId="68CEDC1E" w14:textId="77777777" w:rsidR="00FB4A2F" w:rsidRPr="00E3281F" w:rsidRDefault="00FB4A2F" w:rsidP="00FB4A2F">
            <w:pPr>
              <w:pStyle w:val="Fodnotetekst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Etc..</w:t>
            </w:r>
            <w:proofErr w:type="gramEnd"/>
          </w:p>
          <w:p w14:paraId="62DF6149" w14:textId="77777777" w:rsidR="00FB4A2F" w:rsidRPr="008113CB" w:rsidRDefault="00FB4A2F" w:rsidP="00FB4A2F">
            <w:pPr>
              <w:pStyle w:val="Fodnotetekst"/>
              <w:ind w:left="720"/>
              <w:rPr>
                <w:rFonts w:ascii="Arial" w:hAnsi="Arial" w:cs="Arial"/>
                <w:lang w:val="en-GB"/>
              </w:rPr>
            </w:pPr>
          </w:p>
        </w:tc>
      </w:tr>
      <w:tr w:rsidR="00FB4A2F" w:rsidRPr="00567B45" w14:paraId="1E97988C" w14:textId="77777777" w:rsidTr="00D75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6" w:type="dxa"/>
            <w:gridSpan w:val="5"/>
          </w:tcPr>
          <w:p w14:paraId="65AFA69C" w14:textId="77777777" w:rsidR="00FB4A2F" w:rsidRPr="00567B45" w:rsidRDefault="00FB4A2F" w:rsidP="00FB4A2F">
            <w:pPr>
              <w:keepNext/>
              <w:outlineLvl w:val="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</w:t>
            </w:r>
            <w:r w:rsidRPr="00567B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</w:t>
            </w:r>
            <w:r w:rsidRPr="00567B4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List of documents drawn up in connection with the project’s implementation</w:t>
            </w:r>
          </w:p>
        </w:tc>
      </w:tr>
      <w:tr w:rsidR="00FB4A2F" w:rsidRPr="00567B45" w14:paraId="096B7844" w14:textId="77777777" w:rsidTr="00D7566F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10316" w:type="dxa"/>
            <w:gridSpan w:val="5"/>
            <w:tcBorders>
              <w:bottom w:val="single" w:sz="4" w:space="0" w:color="auto"/>
            </w:tcBorders>
          </w:tcPr>
          <w:p w14:paraId="38C3FF96" w14:textId="77777777" w:rsidR="00FB4A2F" w:rsidRPr="00567B45" w:rsidRDefault="00FB4A2F" w:rsidP="00FB4A2F">
            <w:pPr>
              <w:rPr>
                <w:rFonts w:ascii="Arial" w:hAnsi="Arial" w:cs="Arial"/>
                <w:sz w:val="20"/>
                <w:lang w:val="en-US"/>
              </w:rPr>
            </w:pPr>
            <w:r w:rsidRPr="00567B45">
              <w:rPr>
                <w:rFonts w:ascii="Arial" w:hAnsi="Arial" w:cs="Arial"/>
                <w:sz w:val="20"/>
                <w:lang w:val="en-US"/>
              </w:rPr>
              <w:t xml:space="preserve">Please list all the documents, that have been developed as part of project implementation and completion – including possible studies, revised project documents, project reviews and evaluation reports – as well as information material on (or in connection with) the project. </w:t>
            </w:r>
            <w:r>
              <w:rPr>
                <w:rFonts w:ascii="Arial" w:hAnsi="Arial" w:cs="Arial"/>
                <w:sz w:val="20"/>
                <w:lang w:val="en-US"/>
              </w:rPr>
              <w:t xml:space="preserve">Include links to the documents where relevant and submit key documents to the DGPB Secretariat. </w:t>
            </w:r>
          </w:p>
          <w:p w14:paraId="5230F755" w14:textId="77777777" w:rsidR="00FB4A2F" w:rsidRPr="00567B45" w:rsidRDefault="00FB4A2F" w:rsidP="00FB4A2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14:paraId="3B8D498D" w14:textId="77777777" w:rsidR="00FB4A2F" w:rsidRPr="00567B45" w:rsidRDefault="00FB4A2F" w:rsidP="00FB4A2F">
            <w:pPr>
              <w:rPr>
                <w:rFonts w:cs="Arial"/>
                <w:lang w:val="en-US"/>
              </w:rPr>
            </w:pPr>
          </w:p>
          <w:p w14:paraId="364B7F9D" w14:textId="77777777" w:rsidR="00FB4A2F" w:rsidRPr="00567B45" w:rsidRDefault="00FB4A2F" w:rsidP="00FB4A2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AF16E17" w14:textId="77777777" w:rsidR="002A49CA" w:rsidRDefault="004B3076" w:rsidP="002A49CA">
      <w:pPr>
        <w:pStyle w:val="Fodnotetekst"/>
        <w:rPr>
          <w:rFonts w:ascii="Arial" w:hAnsi="Arial" w:cs="Arial"/>
          <w:b/>
          <w:bCs/>
          <w:sz w:val="28"/>
          <w:lang w:val="en-GB"/>
        </w:rPr>
      </w:pPr>
      <w:r w:rsidRPr="005C052B">
        <w:rPr>
          <w:b/>
          <w:bCs/>
          <w:sz w:val="28"/>
          <w:lang w:val="en-GB"/>
        </w:rPr>
        <w:br w:type="page"/>
      </w:r>
      <w:r w:rsidR="002A49CA" w:rsidRPr="00404180">
        <w:rPr>
          <w:rFonts w:ascii="Arial" w:hAnsi="Arial" w:cs="Arial"/>
          <w:b/>
          <w:bCs/>
          <w:sz w:val="36"/>
          <w:szCs w:val="24"/>
          <w:lang w:val="en-GB"/>
        </w:rPr>
        <w:lastRenderedPageBreak/>
        <w:t xml:space="preserve">Mandatory appendices to the </w:t>
      </w:r>
      <w:r w:rsidR="009B31B9">
        <w:rPr>
          <w:rFonts w:ascii="Arial" w:hAnsi="Arial" w:cs="Arial"/>
          <w:b/>
          <w:bCs/>
          <w:sz w:val="36"/>
          <w:szCs w:val="24"/>
          <w:lang w:val="en-GB"/>
        </w:rPr>
        <w:t xml:space="preserve">Narrative </w:t>
      </w:r>
      <w:r w:rsidR="00BF1DB2">
        <w:rPr>
          <w:rFonts w:ascii="Arial" w:hAnsi="Arial" w:cs="Arial"/>
          <w:b/>
          <w:bCs/>
          <w:sz w:val="36"/>
          <w:szCs w:val="24"/>
          <w:lang w:val="en-GB"/>
        </w:rPr>
        <w:t xml:space="preserve">Completion </w:t>
      </w:r>
      <w:r w:rsidR="002A49CA" w:rsidRPr="00404180">
        <w:rPr>
          <w:rFonts w:ascii="Arial" w:hAnsi="Arial" w:cs="Arial"/>
          <w:b/>
          <w:bCs/>
          <w:sz w:val="36"/>
          <w:szCs w:val="24"/>
          <w:lang w:val="en-GB"/>
        </w:rPr>
        <w:t>Report</w:t>
      </w:r>
    </w:p>
    <w:p w14:paraId="1B195AB3" w14:textId="77777777" w:rsidR="002A49CA" w:rsidRDefault="002A49CA" w:rsidP="002A49C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6B93F8C" w14:textId="77777777" w:rsidR="002A49CA" w:rsidRDefault="002A49CA" w:rsidP="002A49CA">
      <w:pPr>
        <w:spacing w:after="100" w:afterAutospacing="1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following annexes are mandatory for the </w:t>
      </w:r>
      <w:r w:rsidR="00BF1DB2">
        <w:rPr>
          <w:rFonts w:ascii="Arial" w:hAnsi="Arial" w:cs="Arial"/>
          <w:sz w:val="20"/>
          <w:szCs w:val="20"/>
          <w:lang w:val="en-GB"/>
        </w:rPr>
        <w:t xml:space="preserve">completion </w:t>
      </w:r>
      <w:r>
        <w:rPr>
          <w:rFonts w:ascii="Arial" w:hAnsi="Arial" w:cs="Arial"/>
          <w:sz w:val="20"/>
          <w:szCs w:val="20"/>
          <w:lang w:val="en-GB"/>
        </w:rPr>
        <w:t xml:space="preserve">report: </w:t>
      </w:r>
    </w:p>
    <w:p w14:paraId="7BC7B260" w14:textId="77777777" w:rsidR="002A49CA" w:rsidRDefault="002A49CA" w:rsidP="002A49CA">
      <w:pPr>
        <w:pStyle w:val="Fodnotetekst"/>
        <w:numPr>
          <w:ilvl w:val="0"/>
          <w:numId w:val="7"/>
        </w:numPr>
        <w:spacing w:after="120"/>
        <w:rPr>
          <w:rFonts w:ascii="Arial" w:hAnsi="Arial" w:cs="Arial"/>
          <w:lang w:val="en-GB"/>
        </w:rPr>
      </w:pPr>
      <w:r w:rsidRPr="00404180">
        <w:rPr>
          <w:rFonts w:ascii="Arial" w:hAnsi="Arial" w:cs="Arial"/>
          <w:b/>
          <w:bCs/>
          <w:lang w:val="en-GB"/>
        </w:rPr>
        <w:t>Output level results reporting</w:t>
      </w:r>
      <w:r>
        <w:rPr>
          <w:rFonts w:ascii="Arial" w:hAnsi="Arial" w:cs="Arial"/>
          <w:lang w:val="en-GB"/>
        </w:rPr>
        <w:t xml:space="preserve"> (format and guidance below)</w:t>
      </w:r>
    </w:p>
    <w:p w14:paraId="371308E2" w14:textId="77777777" w:rsidR="00E41A57" w:rsidRDefault="00E41A57" w:rsidP="00E41A57">
      <w:pPr>
        <w:pStyle w:val="Fodnotetekst"/>
        <w:numPr>
          <w:ilvl w:val="0"/>
          <w:numId w:val="7"/>
        </w:numPr>
        <w:spacing w:after="120"/>
        <w:rPr>
          <w:rFonts w:ascii="Arial" w:hAnsi="Arial" w:cs="Arial"/>
          <w:lang w:val="en-GB"/>
        </w:rPr>
      </w:pPr>
      <w:r w:rsidRPr="00E41A57">
        <w:rPr>
          <w:rFonts w:ascii="Arial" w:hAnsi="Arial" w:cs="Arial"/>
          <w:b/>
          <w:bCs/>
          <w:lang w:val="en-GB"/>
        </w:rPr>
        <w:t>Outcome level results reporting</w:t>
      </w:r>
      <w:r>
        <w:rPr>
          <w:rFonts w:ascii="Arial" w:hAnsi="Arial" w:cs="Arial"/>
          <w:lang w:val="en-GB"/>
        </w:rPr>
        <w:t xml:space="preserve"> (format and guidance below)</w:t>
      </w:r>
    </w:p>
    <w:p w14:paraId="70489141" w14:textId="77777777" w:rsidR="00CC0532" w:rsidRPr="00404180" w:rsidRDefault="00282BBC" w:rsidP="00CC0532">
      <w:pPr>
        <w:pStyle w:val="Fodnotetekst"/>
        <w:numPr>
          <w:ilvl w:val="0"/>
          <w:numId w:val="7"/>
        </w:num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Final F</w:t>
      </w:r>
      <w:r w:rsidR="00CC0532">
        <w:rPr>
          <w:rFonts w:ascii="Arial" w:hAnsi="Arial" w:cs="Arial"/>
          <w:b/>
          <w:bCs/>
          <w:lang w:val="en-GB"/>
        </w:rPr>
        <w:t xml:space="preserve">inancial </w:t>
      </w:r>
      <w:r>
        <w:rPr>
          <w:rFonts w:ascii="Arial" w:hAnsi="Arial" w:cs="Arial"/>
          <w:b/>
          <w:bCs/>
          <w:lang w:val="en-GB"/>
        </w:rPr>
        <w:t>S</w:t>
      </w:r>
      <w:r w:rsidR="00CC0532">
        <w:rPr>
          <w:rFonts w:ascii="Arial" w:hAnsi="Arial" w:cs="Arial"/>
          <w:b/>
          <w:bCs/>
          <w:lang w:val="en-GB"/>
        </w:rPr>
        <w:t xml:space="preserve">tatement </w:t>
      </w:r>
      <w:r w:rsidR="00CC0532" w:rsidRPr="00BB0C71">
        <w:rPr>
          <w:rFonts w:ascii="Arial" w:hAnsi="Arial" w:cs="Arial"/>
          <w:lang w:val="en-GB"/>
        </w:rPr>
        <w:t xml:space="preserve">(Annex </w:t>
      </w:r>
      <w:r w:rsidR="00CC0532">
        <w:rPr>
          <w:rFonts w:ascii="Arial" w:hAnsi="Arial" w:cs="Arial"/>
          <w:lang w:val="en-GB"/>
        </w:rPr>
        <w:t>9</w:t>
      </w:r>
      <w:r w:rsidR="00CC0532" w:rsidRPr="00BB0C71">
        <w:rPr>
          <w:rFonts w:ascii="Arial" w:hAnsi="Arial" w:cs="Arial"/>
          <w:lang w:val="en-GB"/>
        </w:rPr>
        <w:t xml:space="preserve"> of administrative guidelines)</w:t>
      </w:r>
    </w:p>
    <w:p w14:paraId="2AF94B92" w14:textId="77777777" w:rsidR="002A49CA" w:rsidRDefault="002A49CA" w:rsidP="002A49CA">
      <w:pPr>
        <w:pStyle w:val="Fodnotetekst"/>
        <w:rPr>
          <w:rFonts w:ascii="Arial" w:hAnsi="Arial" w:cs="Arial"/>
          <w:lang w:val="en-GB"/>
        </w:rPr>
      </w:pPr>
    </w:p>
    <w:p w14:paraId="38D4FB87" w14:textId="77777777" w:rsidR="002A49CA" w:rsidRDefault="009F4797" w:rsidP="002A49CA">
      <w:pPr>
        <w:pStyle w:val="Fodnotetekst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br w:type="page"/>
      </w:r>
      <w:r w:rsidR="002A49CA" w:rsidRPr="00404180">
        <w:rPr>
          <w:rFonts w:ascii="Arial" w:hAnsi="Arial" w:cs="Arial"/>
          <w:b/>
          <w:bCs/>
          <w:sz w:val="28"/>
          <w:lang w:val="en-GB"/>
        </w:rPr>
        <w:lastRenderedPageBreak/>
        <w:t>Output level results reporting</w:t>
      </w:r>
    </w:p>
    <w:p w14:paraId="5DC23B90" w14:textId="77777777" w:rsidR="002A49CA" w:rsidRPr="00404180" w:rsidRDefault="002A49CA" w:rsidP="002A49CA">
      <w:pPr>
        <w:pStyle w:val="Fodnotetekst"/>
        <w:rPr>
          <w:rFonts w:ascii="Arial" w:hAnsi="Arial" w:cs="Arial"/>
          <w:szCs w:val="14"/>
          <w:lang w:val="en-GB"/>
        </w:rPr>
      </w:pPr>
      <w:r>
        <w:rPr>
          <w:rFonts w:ascii="Arial" w:hAnsi="Arial" w:cs="Arial"/>
          <w:szCs w:val="14"/>
          <w:lang w:val="en-GB"/>
        </w:rPr>
        <w:t xml:space="preserve">In this section, please report on the project’s yearly </w:t>
      </w:r>
      <w:r w:rsidR="00355945">
        <w:rPr>
          <w:rFonts w:ascii="Arial" w:hAnsi="Arial" w:cs="Arial"/>
          <w:szCs w:val="14"/>
          <w:lang w:val="en-GB"/>
        </w:rPr>
        <w:t xml:space="preserve">and </w:t>
      </w:r>
      <w:proofErr w:type="gramStart"/>
      <w:r w:rsidR="00355945">
        <w:rPr>
          <w:rFonts w:ascii="Arial" w:hAnsi="Arial" w:cs="Arial"/>
          <w:szCs w:val="14"/>
          <w:lang w:val="en-GB"/>
        </w:rPr>
        <w:t xml:space="preserve">final </w:t>
      </w:r>
      <w:r>
        <w:rPr>
          <w:rFonts w:ascii="Arial" w:hAnsi="Arial" w:cs="Arial"/>
          <w:szCs w:val="14"/>
          <w:lang w:val="en-GB"/>
        </w:rPr>
        <w:t>results</w:t>
      </w:r>
      <w:proofErr w:type="gramEnd"/>
      <w:r>
        <w:rPr>
          <w:rFonts w:ascii="Arial" w:hAnsi="Arial" w:cs="Arial"/>
          <w:szCs w:val="14"/>
          <w:lang w:val="en-GB"/>
        </w:rPr>
        <w:t xml:space="preserve"> against the indicators and targets defined in your approved results framework. All reporting (results) should be clearly marked. </w:t>
      </w:r>
    </w:p>
    <w:p w14:paraId="7F73F520" w14:textId="77777777" w:rsidR="002A49CA" w:rsidRPr="00404180" w:rsidRDefault="002A49CA" w:rsidP="002A49CA">
      <w:pPr>
        <w:pStyle w:val="Fodnotetekst"/>
        <w:rPr>
          <w:rFonts w:ascii="Arial" w:hAnsi="Arial" w:cs="Arial"/>
          <w:sz w:val="28"/>
          <w:lang w:val="en-GB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1"/>
        <w:gridCol w:w="7515"/>
      </w:tblGrid>
      <w:tr w:rsidR="002A49CA" w:rsidRPr="00404180" w14:paraId="12C04640" w14:textId="77777777" w:rsidTr="00AF1BDB">
        <w:tc>
          <w:tcPr>
            <w:tcW w:w="2406" w:type="dxa"/>
            <w:gridSpan w:val="2"/>
            <w:shd w:val="clear" w:color="auto" w:fill="8DB3E2"/>
          </w:tcPr>
          <w:p w14:paraId="1E8FC975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Output 1:</w:t>
            </w:r>
          </w:p>
        </w:tc>
        <w:tc>
          <w:tcPr>
            <w:tcW w:w="7515" w:type="dxa"/>
            <w:shd w:val="clear" w:color="auto" w:fill="auto"/>
          </w:tcPr>
          <w:p w14:paraId="0D305883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Name of output 1</w:t>
            </w:r>
          </w:p>
        </w:tc>
      </w:tr>
      <w:tr w:rsidR="002A49CA" w:rsidRPr="00404180" w14:paraId="35C88200" w14:textId="77777777" w:rsidTr="00AF1BDB">
        <w:tc>
          <w:tcPr>
            <w:tcW w:w="2406" w:type="dxa"/>
            <w:gridSpan w:val="2"/>
            <w:shd w:val="clear" w:color="auto" w:fill="8DB3E2"/>
          </w:tcPr>
          <w:p w14:paraId="7553C29D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Output indicator</w:t>
            </w:r>
          </w:p>
        </w:tc>
        <w:tc>
          <w:tcPr>
            <w:tcW w:w="7515" w:type="dxa"/>
            <w:shd w:val="clear" w:color="auto" w:fill="auto"/>
          </w:tcPr>
          <w:p w14:paraId="295DF82C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Indicator a</w:t>
            </w:r>
          </w:p>
          <w:p w14:paraId="1506827C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Indicator b</w:t>
            </w:r>
          </w:p>
        </w:tc>
      </w:tr>
      <w:tr w:rsidR="002A49CA" w:rsidRPr="00404180" w14:paraId="2A1F5EB7" w14:textId="77777777" w:rsidTr="00AF1BDB">
        <w:tc>
          <w:tcPr>
            <w:tcW w:w="1555" w:type="dxa"/>
            <w:shd w:val="clear" w:color="auto" w:fill="8DB3E2"/>
          </w:tcPr>
          <w:p w14:paraId="68300141" w14:textId="77777777" w:rsidR="002A49CA" w:rsidRPr="00404180" w:rsidRDefault="002A49CA" w:rsidP="00AF1BDB">
            <w:pPr>
              <w:ind w:right="-109"/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851" w:type="dxa"/>
            <w:shd w:val="clear" w:color="auto" w:fill="8DB3E2"/>
          </w:tcPr>
          <w:p w14:paraId="14AD10DA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20</w:t>
            </w:r>
            <w:r w:rsidR="00043BC8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22</w:t>
            </w:r>
          </w:p>
        </w:tc>
        <w:tc>
          <w:tcPr>
            <w:tcW w:w="7515" w:type="dxa"/>
            <w:shd w:val="clear" w:color="auto" w:fill="auto"/>
          </w:tcPr>
          <w:p w14:paraId="4E6C46CC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a. 0</w:t>
            </w:r>
          </w:p>
          <w:p w14:paraId="2AE4E484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b. 0%</w:t>
            </w:r>
          </w:p>
        </w:tc>
      </w:tr>
      <w:tr w:rsidR="002A49CA" w:rsidRPr="00404180" w14:paraId="1D826FD2" w14:textId="77777777" w:rsidTr="00AF1BDB">
        <w:tc>
          <w:tcPr>
            <w:tcW w:w="1555" w:type="dxa"/>
            <w:shd w:val="clear" w:color="auto" w:fill="8DB3E2"/>
          </w:tcPr>
          <w:p w14:paraId="10816641" w14:textId="77777777" w:rsidR="002A49CA" w:rsidRPr="00404180" w:rsidRDefault="00887BD8" w:rsidP="00AF1BDB">
            <w:pPr>
              <w:ind w:right="-109"/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T</w:t>
            </w:r>
            <w:r w:rsidR="002A49CA"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arget</w:t>
            </w:r>
          </w:p>
        </w:tc>
        <w:tc>
          <w:tcPr>
            <w:tcW w:w="851" w:type="dxa"/>
            <w:shd w:val="clear" w:color="auto" w:fill="8DB3E2"/>
          </w:tcPr>
          <w:p w14:paraId="4F3C81F0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20</w:t>
            </w:r>
            <w:r w:rsidR="00043BC8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2</w:t>
            </w:r>
            <w:r w:rsidR="00887BD8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7515" w:type="dxa"/>
            <w:shd w:val="clear" w:color="auto" w:fill="auto"/>
          </w:tcPr>
          <w:p w14:paraId="5F51A21D" w14:textId="77777777" w:rsidR="00887BD8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a. 200 </w:t>
            </w:r>
          </w:p>
          <w:p w14:paraId="59C508C7" w14:textId="77777777" w:rsidR="002A49CA" w:rsidRPr="00887BD8" w:rsidRDefault="00887BD8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proofErr w:type="gramStart"/>
            <w:r w:rsidRPr="00887BD8"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Final</w:t>
            </w:r>
            <w:r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 </w:t>
            </w:r>
            <w:r w:rsidR="002A49CA" w:rsidRPr="00404180"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result</w:t>
            </w:r>
            <w:proofErr w:type="gramEnd"/>
            <w:r w:rsidR="002A49CA" w:rsidRPr="00404180"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: 210</w:t>
            </w:r>
          </w:p>
          <w:p w14:paraId="76EE96C0" w14:textId="77777777" w:rsidR="002A49CA" w:rsidRPr="00404180" w:rsidRDefault="002A49CA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b. 20%</w:t>
            </w:r>
          </w:p>
          <w:p w14:paraId="3A1A497F" w14:textId="77777777" w:rsidR="002A49CA" w:rsidRPr="00404180" w:rsidRDefault="00887BD8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proofErr w:type="gramStart"/>
            <w:r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Final r</w:t>
            </w:r>
            <w:r w:rsidR="002A49CA" w:rsidRPr="00404180"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esult</w:t>
            </w:r>
            <w:proofErr w:type="gramEnd"/>
            <w:r w:rsidR="002A49CA" w:rsidRPr="00404180"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: 15%</w:t>
            </w:r>
          </w:p>
        </w:tc>
      </w:tr>
    </w:tbl>
    <w:p w14:paraId="3008873C" w14:textId="77777777" w:rsidR="002A49CA" w:rsidRPr="00404180" w:rsidRDefault="002A49CA" w:rsidP="002A49CA">
      <w:pPr>
        <w:pStyle w:val="Fodnotetekst"/>
        <w:rPr>
          <w:rFonts w:ascii="Arial" w:eastAsia="Calibri" w:hAnsi="Arial" w:cs="Arial"/>
          <w:b/>
          <w:sz w:val="24"/>
          <w:lang w:val="en-US" w:eastAsia="en-US"/>
        </w:rPr>
      </w:pPr>
      <w:r w:rsidRPr="00404180">
        <w:rPr>
          <w:rFonts w:ascii="Arial" w:eastAsia="Calibri" w:hAnsi="Arial" w:cs="Arial"/>
          <w:b/>
          <w:sz w:val="24"/>
          <w:lang w:val="en-US" w:eastAsia="en-US"/>
        </w:rPr>
        <w:t xml:space="preserve"> </w:t>
      </w:r>
    </w:p>
    <w:p w14:paraId="5238C843" w14:textId="77777777" w:rsidR="002A49CA" w:rsidRDefault="002A49CA" w:rsidP="002A49CA">
      <w:pPr>
        <w:pStyle w:val="Fodnotetekst"/>
        <w:rPr>
          <w:rFonts w:ascii="Arial" w:hAnsi="Arial" w:cs="Arial"/>
          <w:lang w:val="en-GB"/>
        </w:rPr>
      </w:pPr>
    </w:p>
    <w:p w14:paraId="67678668" w14:textId="77777777" w:rsidR="00E41A57" w:rsidRDefault="00E41A57" w:rsidP="00E41A57">
      <w:pPr>
        <w:pStyle w:val="Fodnotetekst"/>
        <w:rPr>
          <w:rFonts w:ascii="Arial" w:hAnsi="Arial" w:cs="Arial"/>
          <w:b/>
          <w:bCs/>
          <w:sz w:val="28"/>
          <w:lang w:val="en-GB"/>
        </w:rPr>
      </w:pPr>
      <w:r w:rsidRPr="00404180">
        <w:rPr>
          <w:rFonts w:ascii="Arial" w:hAnsi="Arial" w:cs="Arial"/>
          <w:b/>
          <w:bCs/>
          <w:sz w:val="28"/>
          <w:lang w:val="en-GB"/>
        </w:rPr>
        <w:t>Out</w:t>
      </w:r>
      <w:r>
        <w:rPr>
          <w:rFonts w:ascii="Arial" w:hAnsi="Arial" w:cs="Arial"/>
          <w:b/>
          <w:bCs/>
          <w:sz w:val="28"/>
          <w:lang w:val="en-GB"/>
        </w:rPr>
        <w:t>come</w:t>
      </w:r>
      <w:r w:rsidRPr="00404180">
        <w:rPr>
          <w:rFonts w:ascii="Arial" w:hAnsi="Arial" w:cs="Arial"/>
          <w:b/>
          <w:bCs/>
          <w:sz w:val="28"/>
          <w:lang w:val="en-GB"/>
        </w:rPr>
        <w:t xml:space="preserve"> level results reporting</w:t>
      </w:r>
    </w:p>
    <w:p w14:paraId="099C3C58" w14:textId="77777777" w:rsidR="00E41A57" w:rsidRPr="00404180" w:rsidRDefault="00E41A57" w:rsidP="00E41A57">
      <w:pPr>
        <w:pStyle w:val="Fodnotetekst"/>
        <w:rPr>
          <w:rFonts w:ascii="Arial" w:hAnsi="Arial" w:cs="Arial"/>
          <w:szCs w:val="14"/>
          <w:lang w:val="en-GB"/>
        </w:rPr>
      </w:pPr>
      <w:r>
        <w:rPr>
          <w:rFonts w:ascii="Arial" w:hAnsi="Arial" w:cs="Arial"/>
          <w:szCs w:val="14"/>
          <w:lang w:val="en-GB"/>
        </w:rPr>
        <w:t xml:space="preserve">Please report on the project’s final outcomes against the indicators and targets defined in your approved results framework. All reporting (results) should be clearly marked.   </w:t>
      </w:r>
    </w:p>
    <w:p w14:paraId="49C3B969" w14:textId="77777777" w:rsidR="00E41A57" w:rsidRPr="00404180" w:rsidRDefault="00E41A57" w:rsidP="00E41A57">
      <w:pPr>
        <w:pStyle w:val="Fodnotetekst"/>
        <w:rPr>
          <w:rFonts w:ascii="Arial" w:hAnsi="Arial" w:cs="Arial"/>
          <w:sz w:val="28"/>
          <w:lang w:val="en-GB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1"/>
        <w:gridCol w:w="7515"/>
      </w:tblGrid>
      <w:tr w:rsidR="00E41A57" w:rsidRPr="00404180" w14:paraId="51AC63CB" w14:textId="77777777" w:rsidTr="00AF1BDB">
        <w:tc>
          <w:tcPr>
            <w:tcW w:w="2406" w:type="dxa"/>
            <w:gridSpan w:val="2"/>
            <w:shd w:val="clear" w:color="auto" w:fill="8DB3E2"/>
          </w:tcPr>
          <w:p w14:paraId="74ACC8E2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Out</w:t>
            </w:r>
            <w:r w:rsidR="00D809F5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come</w:t>
            </w: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 1:</w:t>
            </w:r>
          </w:p>
        </w:tc>
        <w:tc>
          <w:tcPr>
            <w:tcW w:w="7515" w:type="dxa"/>
            <w:shd w:val="clear" w:color="auto" w:fill="auto"/>
          </w:tcPr>
          <w:p w14:paraId="23A37AD8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Name of output 1</w:t>
            </w:r>
          </w:p>
        </w:tc>
      </w:tr>
      <w:tr w:rsidR="00E41A57" w:rsidRPr="00404180" w14:paraId="44469688" w14:textId="77777777" w:rsidTr="00AF1BDB">
        <w:tc>
          <w:tcPr>
            <w:tcW w:w="2406" w:type="dxa"/>
            <w:gridSpan w:val="2"/>
            <w:shd w:val="clear" w:color="auto" w:fill="8DB3E2"/>
          </w:tcPr>
          <w:p w14:paraId="5D7D4CD8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Out</w:t>
            </w:r>
            <w:r w:rsidR="00D809F5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come</w:t>
            </w: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 indicator</w:t>
            </w:r>
          </w:p>
        </w:tc>
        <w:tc>
          <w:tcPr>
            <w:tcW w:w="7515" w:type="dxa"/>
            <w:shd w:val="clear" w:color="auto" w:fill="auto"/>
          </w:tcPr>
          <w:p w14:paraId="2AF9DC1A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Indicator a</w:t>
            </w:r>
          </w:p>
          <w:p w14:paraId="4E7D9EEC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Indicator b</w:t>
            </w:r>
          </w:p>
        </w:tc>
      </w:tr>
      <w:tr w:rsidR="00E41A57" w:rsidRPr="00404180" w14:paraId="45D138E4" w14:textId="77777777" w:rsidTr="00AF1BDB">
        <w:tc>
          <w:tcPr>
            <w:tcW w:w="1555" w:type="dxa"/>
            <w:shd w:val="clear" w:color="auto" w:fill="8DB3E2"/>
          </w:tcPr>
          <w:p w14:paraId="6309AE3B" w14:textId="77777777" w:rsidR="00E41A57" w:rsidRPr="00404180" w:rsidRDefault="00E41A57" w:rsidP="00AF1BDB">
            <w:pPr>
              <w:ind w:right="-109"/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851" w:type="dxa"/>
            <w:shd w:val="clear" w:color="auto" w:fill="8DB3E2"/>
          </w:tcPr>
          <w:p w14:paraId="056DEA93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20</w:t>
            </w:r>
            <w:r w:rsidR="00043BC8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22</w:t>
            </w:r>
          </w:p>
        </w:tc>
        <w:tc>
          <w:tcPr>
            <w:tcW w:w="7515" w:type="dxa"/>
            <w:shd w:val="clear" w:color="auto" w:fill="auto"/>
          </w:tcPr>
          <w:p w14:paraId="64CCB469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a. </w:t>
            </w:r>
            <w:r w:rsidR="00D809F5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XX</w:t>
            </w:r>
          </w:p>
          <w:p w14:paraId="1C320407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b. </w:t>
            </w:r>
            <w:r w:rsidR="00D809F5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XX</w:t>
            </w:r>
          </w:p>
        </w:tc>
      </w:tr>
      <w:tr w:rsidR="00E41A57" w:rsidRPr="00404180" w14:paraId="4012E140" w14:textId="77777777" w:rsidTr="00AF1BDB">
        <w:tc>
          <w:tcPr>
            <w:tcW w:w="1555" w:type="dxa"/>
            <w:shd w:val="clear" w:color="auto" w:fill="8DB3E2"/>
          </w:tcPr>
          <w:p w14:paraId="06804D16" w14:textId="77777777" w:rsidR="00E41A57" w:rsidRPr="00404180" w:rsidRDefault="00D809F5" w:rsidP="00AF1BDB">
            <w:pPr>
              <w:ind w:right="-109"/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Final </w:t>
            </w:r>
            <w:r w:rsidR="00E41A57"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target</w:t>
            </w:r>
          </w:p>
        </w:tc>
        <w:tc>
          <w:tcPr>
            <w:tcW w:w="851" w:type="dxa"/>
            <w:shd w:val="clear" w:color="auto" w:fill="8DB3E2"/>
          </w:tcPr>
          <w:p w14:paraId="0319F8B2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20</w:t>
            </w:r>
            <w:r w:rsidR="00043BC8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23/24</w:t>
            </w:r>
          </w:p>
        </w:tc>
        <w:tc>
          <w:tcPr>
            <w:tcW w:w="7515" w:type="dxa"/>
            <w:shd w:val="clear" w:color="auto" w:fill="auto"/>
          </w:tcPr>
          <w:p w14:paraId="166684E1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a. </w:t>
            </w:r>
            <w:r w:rsidR="00D809F5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XX</w:t>
            </w: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 </w:t>
            </w:r>
          </w:p>
          <w:p w14:paraId="760478C4" w14:textId="77777777" w:rsidR="00E41A57" w:rsidRPr="00404180" w:rsidRDefault="00D809F5" w:rsidP="00AF1BDB">
            <w:pPr>
              <w:jc w:val="both"/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</w:pPr>
            <w:proofErr w:type="gramStart"/>
            <w:r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 xml:space="preserve">Final </w:t>
            </w:r>
            <w:r w:rsidR="00E41A57" w:rsidRPr="00404180"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result</w:t>
            </w:r>
            <w:proofErr w:type="gramEnd"/>
            <w:r w:rsidR="00E41A57" w:rsidRPr="00404180"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 xml:space="preserve">: </w:t>
            </w:r>
            <w:r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XXX</w:t>
            </w:r>
          </w:p>
          <w:p w14:paraId="2499DD8F" w14:textId="77777777" w:rsidR="00E41A57" w:rsidRPr="00404180" w:rsidRDefault="00E41A57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r w:rsidRPr="00404180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 xml:space="preserve">b. </w:t>
            </w:r>
            <w:r w:rsidR="00D809F5">
              <w:rPr>
                <w:rFonts w:ascii="Verdana" w:eastAsia="Calibri" w:hAnsi="Verdana"/>
                <w:sz w:val="16"/>
                <w:szCs w:val="16"/>
                <w:lang w:val="en-GB" w:eastAsia="en-US"/>
              </w:rPr>
              <w:t>XX</w:t>
            </w:r>
          </w:p>
          <w:p w14:paraId="3DD56F12" w14:textId="77777777" w:rsidR="00E41A57" w:rsidRPr="00404180" w:rsidRDefault="00D809F5" w:rsidP="00AF1BDB">
            <w:pPr>
              <w:jc w:val="both"/>
              <w:rPr>
                <w:rFonts w:ascii="Verdana" w:eastAsia="Calibri" w:hAnsi="Verdana"/>
                <w:sz w:val="16"/>
                <w:szCs w:val="16"/>
                <w:lang w:val="en-GB" w:eastAsia="en-US"/>
              </w:rPr>
            </w:pPr>
            <w:proofErr w:type="gramStart"/>
            <w:r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Final result</w:t>
            </w:r>
            <w:proofErr w:type="gramEnd"/>
            <w:r w:rsidR="00E41A57" w:rsidRPr="00404180"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 xml:space="preserve">: </w:t>
            </w:r>
            <w:r>
              <w:rPr>
                <w:rFonts w:ascii="Verdana" w:eastAsia="Calibri" w:hAnsi="Verdana"/>
                <w:color w:val="FF0000"/>
                <w:sz w:val="16"/>
                <w:szCs w:val="16"/>
                <w:lang w:val="en-GB" w:eastAsia="en-US"/>
              </w:rPr>
              <w:t>XXX</w:t>
            </w:r>
          </w:p>
        </w:tc>
      </w:tr>
    </w:tbl>
    <w:p w14:paraId="2F583AAE" w14:textId="77777777" w:rsidR="00E41A57" w:rsidRPr="00E41A57" w:rsidRDefault="00E41A57" w:rsidP="002A49CA">
      <w:pPr>
        <w:pStyle w:val="Fodnotetekst"/>
        <w:rPr>
          <w:rFonts w:ascii="Arial" w:hAnsi="Arial" w:cs="Arial"/>
          <w:lang w:val="en-US"/>
        </w:rPr>
      </w:pPr>
    </w:p>
    <w:p w14:paraId="66CFE44C" w14:textId="77777777" w:rsidR="002A49CA" w:rsidRDefault="002A49CA" w:rsidP="00586A40">
      <w:pPr>
        <w:pStyle w:val="Fodnotetekst"/>
        <w:rPr>
          <w:b/>
          <w:bCs/>
          <w:sz w:val="28"/>
          <w:lang w:val="en-GB"/>
        </w:rPr>
      </w:pPr>
    </w:p>
    <w:p w14:paraId="50763590" w14:textId="77777777" w:rsidR="004B3076" w:rsidRPr="00AA0ECF" w:rsidRDefault="004B3076" w:rsidP="006870B4">
      <w:pPr>
        <w:pStyle w:val="Fodnotetekst"/>
        <w:rPr>
          <w:rFonts w:ascii="Arial" w:hAnsi="Arial" w:cs="Arial"/>
          <w:lang w:val="en-GB"/>
        </w:rPr>
      </w:pPr>
    </w:p>
    <w:p w14:paraId="61F1BC1D" w14:textId="77777777" w:rsidR="0081347A" w:rsidRDefault="0081347A">
      <w:pPr>
        <w:rPr>
          <w:lang w:val="en-GB"/>
        </w:rPr>
      </w:pPr>
    </w:p>
    <w:p w14:paraId="11CA8678" w14:textId="77777777" w:rsidR="0081347A" w:rsidRPr="005C052B" w:rsidRDefault="0081347A">
      <w:pPr>
        <w:rPr>
          <w:lang w:val="en-GB"/>
        </w:rPr>
      </w:pPr>
    </w:p>
    <w:p w14:paraId="21956C95" w14:textId="77777777" w:rsidR="004B3076" w:rsidRPr="005C052B" w:rsidRDefault="004B3076">
      <w:pPr>
        <w:rPr>
          <w:lang w:val="en-GB"/>
        </w:rPr>
      </w:pPr>
    </w:p>
    <w:p w14:paraId="7C735270" w14:textId="77777777" w:rsidR="004B3076" w:rsidRPr="005C052B" w:rsidRDefault="004B3076">
      <w:pPr>
        <w:rPr>
          <w:rFonts w:ascii="Arial" w:hAnsi="Arial" w:cs="Arial"/>
          <w:sz w:val="20"/>
          <w:lang w:val="en-GB"/>
        </w:rPr>
      </w:pPr>
    </w:p>
    <w:sectPr w:rsidR="004B3076" w:rsidRPr="005C052B">
      <w:footerReference w:type="even" r:id="rId11"/>
      <w:footerReference w:type="default" r:id="rId12"/>
      <w:type w:val="continuous"/>
      <w:pgSz w:w="11906" w:h="16838"/>
      <w:pgMar w:top="851" w:right="567" w:bottom="125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45A5" w14:textId="77777777" w:rsidR="002C130B" w:rsidRDefault="002C130B">
      <w:r>
        <w:separator/>
      </w:r>
    </w:p>
  </w:endnote>
  <w:endnote w:type="continuationSeparator" w:id="0">
    <w:p w14:paraId="056FB460" w14:textId="77777777" w:rsidR="002C130B" w:rsidRDefault="002C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Headlin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D320" w14:textId="77777777" w:rsidR="004B3076" w:rsidRDefault="004B307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2AC1564" w14:textId="77777777" w:rsidR="004B3076" w:rsidRDefault="004B307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7A0F" w14:textId="77777777" w:rsidR="004B3076" w:rsidRPr="00731313" w:rsidRDefault="00731313" w:rsidP="00731313">
    <w:pPr>
      <w:pStyle w:val="Sidefod"/>
      <w:jc w:val="center"/>
      <w:rPr>
        <w:rFonts w:ascii="Arial" w:hAnsi="Arial" w:cs="Arial"/>
        <w:sz w:val="20"/>
        <w:szCs w:val="20"/>
      </w:rPr>
    </w:pPr>
    <w:r w:rsidRPr="00731313">
      <w:rPr>
        <w:rFonts w:ascii="Arial" w:hAnsi="Arial" w:cs="Arial"/>
        <w:sz w:val="20"/>
        <w:szCs w:val="20"/>
      </w:rPr>
      <w:fldChar w:fldCharType="begin"/>
    </w:r>
    <w:r w:rsidRPr="00731313">
      <w:rPr>
        <w:rFonts w:ascii="Arial" w:hAnsi="Arial" w:cs="Arial"/>
        <w:sz w:val="20"/>
        <w:szCs w:val="20"/>
      </w:rPr>
      <w:instrText>PAGE   \* MERGEFORMAT</w:instrText>
    </w:r>
    <w:r w:rsidRPr="00731313">
      <w:rPr>
        <w:rFonts w:ascii="Arial" w:hAnsi="Arial" w:cs="Arial"/>
        <w:sz w:val="20"/>
        <w:szCs w:val="20"/>
      </w:rPr>
      <w:fldChar w:fldCharType="separate"/>
    </w:r>
    <w:r w:rsidRPr="00731313">
      <w:rPr>
        <w:rFonts w:ascii="Arial" w:hAnsi="Arial" w:cs="Arial"/>
        <w:sz w:val="20"/>
        <w:szCs w:val="20"/>
      </w:rPr>
      <w:t>2</w:t>
    </w:r>
    <w:r w:rsidRPr="0073131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F88DD" w14:textId="77777777" w:rsidR="002C130B" w:rsidRDefault="002C130B">
      <w:r>
        <w:separator/>
      </w:r>
    </w:p>
  </w:footnote>
  <w:footnote w:type="continuationSeparator" w:id="0">
    <w:p w14:paraId="56822443" w14:textId="77777777" w:rsidR="002C130B" w:rsidRDefault="002C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807E5"/>
    <w:multiLevelType w:val="hybridMultilevel"/>
    <w:tmpl w:val="D390F08A"/>
    <w:lvl w:ilvl="0" w:tplc="040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0FEE"/>
    <w:multiLevelType w:val="hybridMultilevel"/>
    <w:tmpl w:val="0B5C2534"/>
    <w:lvl w:ilvl="0" w:tplc="70B2BB2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E0C19"/>
    <w:multiLevelType w:val="hybridMultilevel"/>
    <w:tmpl w:val="78C209B8"/>
    <w:lvl w:ilvl="0" w:tplc="59766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3E8"/>
    <w:multiLevelType w:val="hybridMultilevel"/>
    <w:tmpl w:val="1514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59A6"/>
    <w:multiLevelType w:val="hybridMultilevel"/>
    <w:tmpl w:val="7F80B270"/>
    <w:lvl w:ilvl="0" w:tplc="454E125A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314F3"/>
    <w:multiLevelType w:val="hybridMultilevel"/>
    <w:tmpl w:val="B1266FCA"/>
    <w:lvl w:ilvl="0" w:tplc="15BE66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48AF"/>
    <w:multiLevelType w:val="hybridMultilevel"/>
    <w:tmpl w:val="B770B620"/>
    <w:lvl w:ilvl="0" w:tplc="CD7A63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696A"/>
    <w:multiLevelType w:val="hybridMultilevel"/>
    <w:tmpl w:val="216692FE"/>
    <w:lvl w:ilvl="0" w:tplc="15BE66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958AC"/>
    <w:multiLevelType w:val="hybridMultilevel"/>
    <w:tmpl w:val="48544E50"/>
    <w:lvl w:ilvl="0" w:tplc="7304F9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2105D"/>
    <w:multiLevelType w:val="hybridMultilevel"/>
    <w:tmpl w:val="F0800B3E"/>
    <w:lvl w:ilvl="0" w:tplc="5A5002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550F8C8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2" w:tplc="ECCCEEF6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8861F1"/>
    <w:multiLevelType w:val="hybridMultilevel"/>
    <w:tmpl w:val="C56C681C"/>
    <w:lvl w:ilvl="0" w:tplc="1A800412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E4502"/>
    <w:multiLevelType w:val="hybridMultilevel"/>
    <w:tmpl w:val="49A6F8E0"/>
    <w:lvl w:ilvl="0" w:tplc="040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0317"/>
    <w:multiLevelType w:val="hybridMultilevel"/>
    <w:tmpl w:val="CB3653F4"/>
    <w:lvl w:ilvl="0" w:tplc="8760068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13C03"/>
    <w:multiLevelType w:val="hybridMultilevel"/>
    <w:tmpl w:val="E55224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85A5B"/>
    <w:multiLevelType w:val="hybridMultilevel"/>
    <w:tmpl w:val="0F98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80939">
    <w:abstractNumId w:val="9"/>
  </w:num>
  <w:num w:numId="2" w16cid:durableId="871574533">
    <w:abstractNumId w:val="1"/>
  </w:num>
  <w:num w:numId="3" w16cid:durableId="544351">
    <w:abstractNumId w:val="4"/>
  </w:num>
  <w:num w:numId="4" w16cid:durableId="1363242495">
    <w:abstractNumId w:val="0"/>
  </w:num>
  <w:num w:numId="5" w16cid:durableId="322858644">
    <w:abstractNumId w:val="11"/>
  </w:num>
  <w:num w:numId="6" w16cid:durableId="1970622293">
    <w:abstractNumId w:val="6"/>
  </w:num>
  <w:num w:numId="7" w16cid:durableId="724380105">
    <w:abstractNumId w:val="8"/>
  </w:num>
  <w:num w:numId="8" w16cid:durableId="1357540220">
    <w:abstractNumId w:val="2"/>
  </w:num>
  <w:num w:numId="9" w16cid:durableId="1237129886">
    <w:abstractNumId w:val="10"/>
  </w:num>
  <w:num w:numId="10" w16cid:durableId="1415660108">
    <w:abstractNumId w:val="13"/>
  </w:num>
  <w:num w:numId="11" w16cid:durableId="462969858">
    <w:abstractNumId w:val="7"/>
  </w:num>
  <w:num w:numId="12" w16cid:durableId="216206325">
    <w:abstractNumId w:val="5"/>
  </w:num>
  <w:num w:numId="13" w16cid:durableId="1968971671">
    <w:abstractNumId w:val="12"/>
  </w:num>
  <w:num w:numId="14" w16cid:durableId="285815338">
    <w:abstractNumId w:val="14"/>
  </w:num>
  <w:num w:numId="15" w16cid:durableId="92406798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7"/>
    <w:rsid w:val="0000081F"/>
    <w:rsid w:val="000009D6"/>
    <w:rsid w:val="000026A0"/>
    <w:rsid w:val="00006B6B"/>
    <w:rsid w:val="000127EA"/>
    <w:rsid w:val="0001796B"/>
    <w:rsid w:val="000243CA"/>
    <w:rsid w:val="000316C3"/>
    <w:rsid w:val="00033202"/>
    <w:rsid w:val="00040256"/>
    <w:rsid w:val="00043BC8"/>
    <w:rsid w:val="00046E91"/>
    <w:rsid w:val="000621E8"/>
    <w:rsid w:val="00063618"/>
    <w:rsid w:val="000778D0"/>
    <w:rsid w:val="00082FA6"/>
    <w:rsid w:val="0009166C"/>
    <w:rsid w:val="00092C7A"/>
    <w:rsid w:val="00092E2F"/>
    <w:rsid w:val="00095284"/>
    <w:rsid w:val="00097CA2"/>
    <w:rsid w:val="000A73F1"/>
    <w:rsid w:val="000B562C"/>
    <w:rsid w:val="000C4339"/>
    <w:rsid w:val="000C4813"/>
    <w:rsid w:val="000C661A"/>
    <w:rsid w:val="000D2008"/>
    <w:rsid w:val="000E34AB"/>
    <w:rsid w:val="000F31DB"/>
    <w:rsid w:val="001116EF"/>
    <w:rsid w:val="00114AD7"/>
    <w:rsid w:val="00126007"/>
    <w:rsid w:val="00130A32"/>
    <w:rsid w:val="0013748C"/>
    <w:rsid w:val="001513DA"/>
    <w:rsid w:val="00152603"/>
    <w:rsid w:val="00160E81"/>
    <w:rsid w:val="00161AA4"/>
    <w:rsid w:val="0017425B"/>
    <w:rsid w:val="00195E46"/>
    <w:rsid w:val="0019653D"/>
    <w:rsid w:val="00196753"/>
    <w:rsid w:val="001C7665"/>
    <w:rsid w:val="001E7203"/>
    <w:rsid w:val="001F2772"/>
    <w:rsid w:val="001F4253"/>
    <w:rsid w:val="00201454"/>
    <w:rsid w:val="0020317F"/>
    <w:rsid w:val="0020467E"/>
    <w:rsid w:val="00210686"/>
    <w:rsid w:val="00211D26"/>
    <w:rsid w:val="00212BA9"/>
    <w:rsid w:val="002131CC"/>
    <w:rsid w:val="00222CA3"/>
    <w:rsid w:val="002303EC"/>
    <w:rsid w:val="0023097B"/>
    <w:rsid w:val="002362F9"/>
    <w:rsid w:val="002638CC"/>
    <w:rsid w:val="00264246"/>
    <w:rsid w:val="00282BBC"/>
    <w:rsid w:val="00282E27"/>
    <w:rsid w:val="00294A1E"/>
    <w:rsid w:val="002A01CC"/>
    <w:rsid w:val="002A49CA"/>
    <w:rsid w:val="002C130B"/>
    <w:rsid w:val="002C33AE"/>
    <w:rsid w:val="002C4499"/>
    <w:rsid w:val="002C4D1C"/>
    <w:rsid w:val="002F079E"/>
    <w:rsid w:val="002F3B08"/>
    <w:rsid w:val="002F563B"/>
    <w:rsid w:val="00301FC4"/>
    <w:rsid w:val="0031123E"/>
    <w:rsid w:val="00326B4B"/>
    <w:rsid w:val="00355945"/>
    <w:rsid w:val="00361345"/>
    <w:rsid w:val="00371F43"/>
    <w:rsid w:val="003777FC"/>
    <w:rsid w:val="00377832"/>
    <w:rsid w:val="00377D25"/>
    <w:rsid w:val="00381DE9"/>
    <w:rsid w:val="00383A0A"/>
    <w:rsid w:val="00394C35"/>
    <w:rsid w:val="003B6FF1"/>
    <w:rsid w:val="003C4361"/>
    <w:rsid w:val="003D1BDC"/>
    <w:rsid w:val="003D4BC6"/>
    <w:rsid w:val="003E2AD2"/>
    <w:rsid w:val="003E50FE"/>
    <w:rsid w:val="003E6DB4"/>
    <w:rsid w:val="003F55DA"/>
    <w:rsid w:val="00400244"/>
    <w:rsid w:val="0040568C"/>
    <w:rsid w:val="004105A0"/>
    <w:rsid w:val="00417798"/>
    <w:rsid w:val="004234E9"/>
    <w:rsid w:val="00425E8E"/>
    <w:rsid w:val="00426DC5"/>
    <w:rsid w:val="004274BD"/>
    <w:rsid w:val="00433F95"/>
    <w:rsid w:val="004743CB"/>
    <w:rsid w:val="00493FEE"/>
    <w:rsid w:val="00496319"/>
    <w:rsid w:val="004B3076"/>
    <w:rsid w:val="004C34D2"/>
    <w:rsid w:val="004C36A1"/>
    <w:rsid w:val="004C5477"/>
    <w:rsid w:val="004C6FFC"/>
    <w:rsid w:val="004D0A6B"/>
    <w:rsid w:val="004D5ACE"/>
    <w:rsid w:val="004D6EA1"/>
    <w:rsid w:val="004D791E"/>
    <w:rsid w:val="004E3F0D"/>
    <w:rsid w:val="004E7EB6"/>
    <w:rsid w:val="005040BD"/>
    <w:rsid w:val="0051031E"/>
    <w:rsid w:val="00520ADD"/>
    <w:rsid w:val="00540D14"/>
    <w:rsid w:val="0056704E"/>
    <w:rsid w:val="00567B45"/>
    <w:rsid w:val="00573314"/>
    <w:rsid w:val="00585C55"/>
    <w:rsid w:val="00586A40"/>
    <w:rsid w:val="005A4663"/>
    <w:rsid w:val="005B5204"/>
    <w:rsid w:val="005B6320"/>
    <w:rsid w:val="005C052B"/>
    <w:rsid w:val="005D2F93"/>
    <w:rsid w:val="005E2EB1"/>
    <w:rsid w:val="005E475B"/>
    <w:rsid w:val="005E5EE9"/>
    <w:rsid w:val="005E7B5F"/>
    <w:rsid w:val="006064A5"/>
    <w:rsid w:val="006108DD"/>
    <w:rsid w:val="006179EF"/>
    <w:rsid w:val="00620841"/>
    <w:rsid w:val="006242FD"/>
    <w:rsid w:val="0062551E"/>
    <w:rsid w:val="0063204B"/>
    <w:rsid w:val="00634056"/>
    <w:rsid w:val="00653250"/>
    <w:rsid w:val="00653A04"/>
    <w:rsid w:val="006545C6"/>
    <w:rsid w:val="0066233D"/>
    <w:rsid w:val="00664A43"/>
    <w:rsid w:val="006666B5"/>
    <w:rsid w:val="0067354C"/>
    <w:rsid w:val="00676A67"/>
    <w:rsid w:val="006870B4"/>
    <w:rsid w:val="00687E7A"/>
    <w:rsid w:val="00696620"/>
    <w:rsid w:val="006A4109"/>
    <w:rsid w:val="006B20F9"/>
    <w:rsid w:val="006B72AE"/>
    <w:rsid w:val="006C2CAB"/>
    <w:rsid w:val="006D2729"/>
    <w:rsid w:val="00704559"/>
    <w:rsid w:val="0072291B"/>
    <w:rsid w:val="00722986"/>
    <w:rsid w:val="00723C80"/>
    <w:rsid w:val="00725A0A"/>
    <w:rsid w:val="00731313"/>
    <w:rsid w:val="00733EEB"/>
    <w:rsid w:val="00734373"/>
    <w:rsid w:val="00740FC1"/>
    <w:rsid w:val="00745376"/>
    <w:rsid w:val="00764967"/>
    <w:rsid w:val="007720D7"/>
    <w:rsid w:val="00782B03"/>
    <w:rsid w:val="007861A7"/>
    <w:rsid w:val="00786761"/>
    <w:rsid w:val="007B3740"/>
    <w:rsid w:val="007B71E9"/>
    <w:rsid w:val="007C105D"/>
    <w:rsid w:val="007C1C5F"/>
    <w:rsid w:val="007C6BB8"/>
    <w:rsid w:val="007D0991"/>
    <w:rsid w:val="007D2959"/>
    <w:rsid w:val="007E2D5E"/>
    <w:rsid w:val="007E68E8"/>
    <w:rsid w:val="00802DDC"/>
    <w:rsid w:val="008113CB"/>
    <w:rsid w:val="0081347A"/>
    <w:rsid w:val="008174BE"/>
    <w:rsid w:val="00825AB5"/>
    <w:rsid w:val="00830B39"/>
    <w:rsid w:val="00830F8E"/>
    <w:rsid w:val="00835A70"/>
    <w:rsid w:val="00856300"/>
    <w:rsid w:val="00871C85"/>
    <w:rsid w:val="00872611"/>
    <w:rsid w:val="00875DD8"/>
    <w:rsid w:val="00887BD8"/>
    <w:rsid w:val="00887C2E"/>
    <w:rsid w:val="008A3262"/>
    <w:rsid w:val="008C5EEA"/>
    <w:rsid w:val="008E2445"/>
    <w:rsid w:val="008F1E4D"/>
    <w:rsid w:val="00913752"/>
    <w:rsid w:val="00922343"/>
    <w:rsid w:val="00925415"/>
    <w:rsid w:val="00926613"/>
    <w:rsid w:val="0093018A"/>
    <w:rsid w:val="00930E7E"/>
    <w:rsid w:val="009329D8"/>
    <w:rsid w:val="00934433"/>
    <w:rsid w:val="0093645C"/>
    <w:rsid w:val="009504E4"/>
    <w:rsid w:val="00964FF3"/>
    <w:rsid w:val="00966159"/>
    <w:rsid w:val="009726BE"/>
    <w:rsid w:val="009739F2"/>
    <w:rsid w:val="00980091"/>
    <w:rsid w:val="00983F32"/>
    <w:rsid w:val="009868F2"/>
    <w:rsid w:val="00986D3A"/>
    <w:rsid w:val="009937A0"/>
    <w:rsid w:val="009B31B9"/>
    <w:rsid w:val="009B532D"/>
    <w:rsid w:val="009F0C6B"/>
    <w:rsid w:val="009F4797"/>
    <w:rsid w:val="00A041C9"/>
    <w:rsid w:val="00A070E5"/>
    <w:rsid w:val="00A27395"/>
    <w:rsid w:val="00A35243"/>
    <w:rsid w:val="00A44B54"/>
    <w:rsid w:val="00A46C33"/>
    <w:rsid w:val="00A5112C"/>
    <w:rsid w:val="00A53D02"/>
    <w:rsid w:val="00AA0ECF"/>
    <w:rsid w:val="00AA2D50"/>
    <w:rsid w:val="00AA7BFC"/>
    <w:rsid w:val="00AB33E9"/>
    <w:rsid w:val="00AB4D38"/>
    <w:rsid w:val="00AD6FFF"/>
    <w:rsid w:val="00AE7F81"/>
    <w:rsid w:val="00AF1BDB"/>
    <w:rsid w:val="00AF6B21"/>
    <w:rsid w:val="00AF6BA0"/>
    <w:rsid w:val="00AF7493"/>
    <w:rsid w:val="00B046F8"/>
    <w:rsid w:val="00B237AB"/>
    <w:rsid w:val="00B23DD5"/>
    <w:rsid w:val="00B2662D"/>
    <w:rsid w:val="00B374BC"/>
    <w:rsid w:val="00B640B6"/>
    <w:rsid w:val="00B7231E"/>
    <w:rsid w:val="00B76A7C"/>
    <w:rsid w:val="00B91C02"/>
    <w:rsid w:val="00BA0B9F"/>
    <w:rsid w:val="00BD4D38"/>
    <w:rsid w:val="00BE5E5E"/>
    <w:rsid w:val="00BF1DB2"/>
    <w:rsid w:val="00C05EF4"/>
    <w:rsid w:val="00C11E75"/>
    <w:rsid w:val="00C20007"/>
    <w:rsid w:val="00C229AC"/>
    <w:rsid w:val="00C26A12"/>
    <w:rsid w:val="00C40928"/>
    <w:rsid w:val="00C42D96"/>
    <w:rsid w:val="00C5098C"/>
    <w:rsid w:val="00C54919"/>
    <w:rsid w:val="00C614A7"/>
    <w:rsid w:val="00C80631"/>
    <w:rsid w:val="00C90DFC"/>
    <w:rsid w:val="00C93A1A"/>
    <w:rsid w:val="00CA0CE3"/>
    <w:rsid w:val="00CA4F29"/>
    <w:rsid w:val="00CA672F"/>
    <w:rsid w:val="00CB3520"/>
    <w:rsid w:val="00CB3B91"/>
    <w:rsid w:val="00CC0532"/>
    <w:rsid w:val="00CC122D"/>
    <w:rsid w:val="00CC2FD9"/>
    <w:rsid w:val="00CC5C09"/>
    <w:rsid w:val="00CD05AC"/>
    <w:rsid w:val="00CE391C"/>
    <w:rsid w:val="00CE720A"/>
    <w:rsid w:val="00CF1AFB"/>
    <w:rsid w:val="00D07F64"/>
    <w:rsid w:val="00D175A1"/>
    <w:rsid w:val="00D23B9E"/>
    <w:rsid w:val="00D2467E"/>
    <w:rsid w:val="00D27A9B"/>
    <w:rsid w:val="00D3464D"/>
    <w:rsid w:val="00D40654"/>
    <w:rsid w:val="00D4240B"/>
    <w:rsid w:val="00D50E35"/>
    <w:rsid w:val="00D54DB7"/>
    <w:rsid w:val="00D55DBC"/>
    <w:rsid w:val="00D64F2E"/>
    <w:rsid w:val="00D70024"/>
    <w:rsid w:val="00D731F4"/>
    <w:rsid w:val="00D74EDA"/>
    <w:rsid w:val="00D7566F"/>
    <w:rsid w:val="00D809F5"/>
    <w:rsid w:val="00D85410"/>
    <w:rsid w:val="00D92485"/>
    <w:rsid w:val="00D929A1"/>
    <w:rsid w:val="00D97767"/>
    <w:rsid w:val="00DA1483"/>
    <w:rsid w:val="00DA1A97"/>
    <w:rsid w:val="00DB6C1C"/>
    <w:rsid w:val="00DC7528"/>
    <w:rsid w:val="00DD3D1F"/>
    <w:rsid w:val="00DE3B1C"/>
    <w:rsid w:val="00DE7193"/>
    <w:rsid w:val="00E02467"/>
    <w:rsid w:val="00E214B8"/>
    <w:rsid w:val="00E3281F"/>
    <w:rsid w:val="00E41A57"/>
    <w:rsid w:val="00E41B80"/>
    <w:rsid w:val="00E43CEA"/>
    <w:rsid w:val="00E46BB8"/>
    <w:rsid w:val="00E46FFB"/>
    <w:rsid w:val="00E60C63"/>
    <w:rsid w:val="00E64F38"/>
    <w:rsid w:val="00E71E19"/>
    <w:rsid w:val="00E75688"/>
    <w:rsid w:val="00E76BB6"/>
    <w:rsid w:val="00E82F06"/>
    <w:rsid w:val="00E852A0"/>
    <w:rsid w:val="00E96C27"/>
    <w:rsid w:val="00EA0240"/>
    <w:rsid w:val="00EA1F17"/>
    <w:rsid w:val="00EB1F21"/>
    <w:rsid w:val="00EB3CBB"/>
    <w:rsid w:val="00EB3D9A"/>
    <w:rsid w:val="00EB4884"/>
    <w:rsid w:val="00EB6F48"/>
    <w:rsid w:val="00ED1910"/>
    <w:rsid w:val="00ED737E"/>
    <w:rsid w:val="00EF10C4"/>
    <w:rsid w:val="00EF2974"/>
    <w:rsid w:val="00F05939"/>
    <w:rsid w:val="00F102F6"/>
    <w:rsid w:val="00F10725"/>
    <w:rsid w:val="00F15A53"/>
    <w:rsid w:val="00F259E8"/>
    <w:rsid w:val="00F2693D"/>
    <w:rsid w:val="00F27F4C"/>
    <w:rsid w:val="00F32A51"/>
    <w:rsid w:val="00F333BA"/>
    <w:rsid w:val="00F33A2E"/>
    <w:rsid w:val="00F35A87"/>
    <w:rsid w:val="00F43AF7"/>
    <w:rsid w:val="00F4704C"/>
    <w:rsid w:val="00F533BB"/>
    <w:rsid w:val="00F57E9C"/>
    <w:rsid w:val="00F631FB"/>
    <w:rsid w:val="00F73AA3"/>
    <w:rsid w:val="00F77C8D"/>
    <w:rsid w:val="00F80DFE"/>
    <w:rsid w:val="00F82B88"/>
    <w:rsid w:val="00F85D44"/>
    <w:rsid w:val="00FB4A2F"/>
    <w:rsid w:val="00FC4EFE"/>
    <w:rsid w:val="00FC51A4"/>
    <w:rsid w:val="00FC780C"/>
    <w:rsid w:val="00FE1B9A"/>
    <w:rsid w:val="00FE4A94"/>
    <w:rsid w:val="00FF057F"/>
    <w:rsid w:val="00FF519B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A80530"/>
  <w15:chartTrackingRefBased/>
  <w15:docId w15:val="{75DC30D2-B8D2-E549-BDA5-F4A10783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6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44"/>
      <w:szCs w:val="20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b/>
      <w:sz w:val="44"/>
      <w:szCs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Overskrift4">
    <w:name w:val="heading 4"/>
    <w:basedOn w:val="Normal"/>
    <w:next w:val="Normal"/>
    <w:qFormat/>
    <w:pPr>
      <w:keepNext/>
      <w:ind w:firstLine="540"/>
      <w:outlineLvl w:val="3"/>
    </w:pPr>
    <w:rPr>
      <w:rFonts w:ascii="Arial" w:hAnsi="Arial" w:cs="Arial"/>
      <w:b/>
      <w:bCs/>
      <w:sz w:val="28"/>
    </w:rPr>
  </w:style>
  <w:style w:type="paragraph" w:styleId="Overskrift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sz w:val="44"/>
      <w:szCs w:val="20"/>
      <w:lang w:val="en-GB"/>
    </w:rPr>
  </w:style>
  <w:style w:type="paragraph" w:styleId="Overskrift7">
    <w:name w:val="heading 7"/>
    <w:basedOn w:val="Normal"/>
    <w:next w:val="Normal"/>
    <w:qFormat/>
    <w:pPr>
      <w:keepNext/>
      <w:jc w:val="right"/>
      <w:outlineLvl w:val="6"/>
    </w:pPr>
    <w:rPr>
      <w:b/>
      <w:bCs/>
      <w:szCs w:val="20"/>
    </w:rPr>
  </w:style>
  <w:style w:type="paragraph" w:styleId="Overskrift9">
    <w:name w:val="heading 9"/>
    <w:basedOn w:val="Normal"/>
    <w:next w:val="Normal"/>
    <w:link w:val="Overskrift9Tegn"/>
    <w:qFormat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Fodnotetekst">
    <w:name w:val="footnote text"/>
    <w:basedOn w:val="Normal"/>
    <w:link w:val="FodnotetekstTegn"/>
    <w:semiHidden/>
    <w:rPr>
      <w:rFonts w:ascii="Times New Roman" w:hAnsi="Times New Roman"/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paragraph" w:styleId="Brdtekstindrykning">
    <w:name w:val="Body Text Indent"/>
    <w:basedOn w:val="Normal"/>
    <w:semiHidden/>
    <w:pPr>
      <w:ind w:left="340"/>
    </w:pPr>
    <w:rPr>
      <w:rFonts w:ascii="Arial" w:hAnsi="Arial" w:cs="Arial"/>
      <w:sz w:val="20"/>
      <w:szCs w:val="20"/>
    </w:rPr>
  </w:style>
  <w:style w:type="paragraph" w:styleId="Brdtekst2">
    <w:name w:val="Body Text 2"/>
    <w:basedOn w:val="Normal"/>
    <w:semiHidden/>
    <w:rPr>
      <w:rFonts w:ascii="Arial" w:hAnsi="Arial" w:cs="Arial"/>
      <w:sz w:val="20"/>
      <w:szCs w:val="20"/>
    </w:rPr>
  </w:style>
  <w:style w:type="character" w:styleId="BesgtLink">
    <w:name w:val="FollowedHyperlink"/>
    <w:semiHidden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styleId="Kommentarhenvisning">
    <w:name w:val="annotation reference"/>
    <w:uiPriority w:val="99"/>
    <w:semiHidden/>
    <w:unhideWhenUsed/>
    <w:rsid w:val="00394C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94C3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394C35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4C3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94C35"/>
    <w:rPr>
      <w:rFonts w:ascii="Garamond" w:hAnsi="Garamond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4C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94C35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uiPriority w:val="99"/>
    <w:rsid w:val="0000081F"/>
    <w:rPr>
      <w:rFonts w:ascii="Garamond" w:hAnsi="Garamond"/>
      <w:sz w:val="26"/>
      <w:szCs w:val="24"/>
    </w:rPr>
  </w:style>
  <w:style w:type="character" w:customStyle="1" w:styleId="Overskrift9Tegn">
    <w:name w:val="Overskrift 9 Tegn"/>
    <w:link w:val="Overskrift9"/>
    <w:rsid w:val="008E2445"/>
    <w:rPr>
      <w:rFonts w:ascii="Arial" w:hAnsi="Arial" w:cs="Arial"/>
      <w:b/>
      <w:bCs/>
    </w:rPr>
  </w:style>
  <w:style w:type="character" w:customStyle="1" w:styleId="SidefodTegn">
    <w:name w:val="Sidefod Tegn"/>
    <w:link w:val="Sidefod"/>
    <w:uiPriority w:val="99"/>
    <w:rsid w:val="008E2445"/>
    <w:rPr>
      <w:rFonts w:ascii="Garamond" w:hAnsi="Garamond"/>
      <w:sz w:val="26"/>
      <w:szCs w:val="24"/>
    </w:rPr>
  </w:style>
  <w:style w:type="character" w:customStyle="1" w:styleId="FodnotetekstTegn">
    <w:name w:val="Fodnotetekst Tegn"/>
    <w:link w:val="Fodnotetekst"/>
    <w:semiHidden/>
    <w:rsid w:val="008E2445"/>
  </w:style>
  <w:style w:type="character" w:customStyle="1" w:styleId="wacimagecontainer">
    <w:name w:val="wacimagecontainer"/>
    <w:basedOn w:val="Standardskrifttypeiafsnit"/>
    <w:rsid w:val="00043BC8"/>
  </w:style>
  <w:style w:type="character" w:customStyle="1" w:styleId="normaltextrun">
    <w:name w:val="normaltextrun"/>
    <w:basedOn w:val="Standardskrifttypeiafsnit"/>
    <w:rsid w:val="00043BC8"/>
  </w:style>
  <w:style w:type="character" w:customStyle="1" w:styleId="eop">
    <w:name w:val="eop"/>
    <w:basedOn w:val="Standardskrifttypeiafsnit"/>
    <w:rsid w:val="00043BC8"/>
  </w:style>
  <w:style w:type="paragraph" w:styleId="Korrektur">
    <w:name w:val="Revision"/>
    <w:hidden/>
    <w:uiPriority w:val="99"/>
    <w:semiHidden/>
    <w:rsid w:val="00082FA6"/>
    <w:rPr>
      <w:rFonts w:ascii="Garamond" w:hAnsi="Garamond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CBF008A80C841957FACAD3A98FBAC" ma:contentTypeVersion="18" ma:contentTypeDescription="Opret et nyt dokument." ma:contentTypeScope="" ma:versionID="f85671490787a416dd7b6381d9675191">
  <xsd:schema xmlns:xsd="http://www.w3.org/2001/XMLSchema" xmlns:xs="http://www.w3.org/2001/XMLSchema" xmlns:p="http://schemas.microsoft.com/office/2006/metadata/properties" xmlns:ns2="088d73da-a975-433a-b764-a1c7bfc9cab1" xmlns:ns3="33c9097f-5cb9-42bd-aa84-4b9b8a978479" targetNamespace="http://schemas.microsoft.com/office/2006/metadata/properties" ma:root="true" ma:fieldsID="911e89f1fef399f569d9a22c7a63a1ba" ns2:_="" ns3:_="">
    <xsd:import namespace="088d73da-a975-433a-b764-a1c7bfc9cab1"/>
    <xsd:import namespace="33c9097f-5cb9-42bd-aa84-4b9b8a978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73da-a975-433a-b764-a1c7bfc9c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c2a8760-be9e-4361-a0c4-951b6e4f1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097f-5cb9-42bd-aa84-4b9b8a97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efc05-c6fb-4e9c-bf0b-fd2f52e1f200}" ma:internalName="TaxCatchAll" ma:showField="CatchAllData" ma:web="33c9097f-5cb9-42bd-aa84-4b9b8a978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09DE9-79A5-E24C-A751-0BBB0E433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3640C-8963-9340-9FF6-11C8BDD24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968B-9E47-476B-9482-CE16E9473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d73da-a975-433a-b764-a1c7bfc9cab1"/>
    <ds:schemaRef ds:uri="33c9097f-5cb9-42bd-aa84-4b9b8a978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7</Pages>
  <Words>1286</Words>
  <Characters>7847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 3</vt:lpstr>
      <vt:lpstr>Bilag 3</vt:lpstr>
    </vt:vector>
  </TitlesOfParts>
  <Company>Udenrigsministeriet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3</dc:title>
  <dc:subject/>
  <dc:creator>GRV</dc:creator>
  <cp:keywords/>
  <cp:lastModifiedBy>Marianne Jacobsen Toftgaard</cp:lastModifiedBy>
  <cp:revision>2</cp:revision>
  <cp:lastPrinted>2015-03-03T08:45:00Z</cp:lastPrinted>
  <dcterms:created xsi:type="dcterms:W3CDTF">2024-08-21T08:38:00Z</dcterms:created>
  <dcterms:modified xsi:type="dcterms:W3CDTF">2024-08-21T08:38:00Z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